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630" w:rsidRPr="00983EDC" w:rsidRDefault="001573BC" w:rsidP="00723D92">
      <w:pPr>
        <w:pStyle w:val="Title"/>
        <w:spacing w:before="120"/>
        <w:jc w:val="left"/>
        <w:rPr>
          <w:color w:val="000000" w:themeColor="text1"/>
          <w:sz w:val="32"/>
        </w:rPr>
      </w:pPr>
      <w:bookmarkStart w:id="0" w:name="_GoBack"/>
      <w:bookmarkEnd w:id="0"/>
      <w:r w:rsidRPr="00983EDC">
        <w:rPr>
          <w:color w:val="000000" w:themeColor="text1"/>
          <w:sz w:val="32"/>
        </w:rPr>
        <w:t xml:space="preserve"> </w:t>
      </w:r>
      <w:r w:rsidR="00D4459E" w:rsidRPr="00983EDC">
        <w:rPr>
          <w:color w:val="000000" w:themeColor="text1"/>
          <w:sz w:val="32"/>
        </w:rPr>
        <w:t>Pre</w:t>
      </w:r>
      <w:r w:rsidRPr="00983EDC">
        <w:rPr>
          <w:color w:val="000000" w:themeColor="text1"/>
          <w:sz w:val="32"/>
        </w:rPr>
        <w:t>-</w:t>
      </w:r>
      <w:r w:rsidR="00D4459E" w:rsidRPr="00983EDC">
        <w:rPr>
          <w:color w:val="000000" w:themeColor="text1"/>
          <w:sz w:val="32"/>
        </w:rPr>
        <w:t>flight data form</w:t>
      </w:r>
      <w:r w:rsidR="009F0A94">
        <w:rPr>
          <w:color w:val="000000" w:themeColor="text1"/>
          <w:sz w:val="32"/>
        </w:rPr>
        <w:t xml:space="preserve"> - </w:t>
      </w:r>
      <w:r w:rsidR="009F0A94" w:rsidRPr="009F0A94">
        <w:rPr>
          <w:color w:val="FF0000"/>
          <w:sz w:val="32"/>
        </w:rPr>
        <w:t>SAMPLE</w:t>
      </w:r>
    </w:p>
    <w:tbl>
      <w:tblPr>
        <w:tblStyle w:val="PlainTable3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Contact information table"/>
      </w:tblPr>
      <w:tblGrid>
        <w:gridCol w:w="1689"/>
        <w:gridCol w:w="3680"/>
        <w:gridCol w:w="1448"/>
        <w:gridCol w:w="4672"/>
      </w:tblGrid>
      <w:tr w:rsidR="006320D8" w:rsidTr="006E0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9" w:type="dxa"/>
            <w:tcBorders>
              <w:left w:val="single" w:sz="18" w:space="0" w:color="FFFFFF" w:themeColor="background1"/>
              <w:right w:val="single" w:sz="6" w:space="0" w:color="0A3F49" w:themeColor="accent5" w:themeShade="BF"/>
            </w:tcBorders>
            <w:shd w:val="clear" w:color="auto" w:fill="73D7EB" w:themeFill="accent5" w:themeFillTint="66"/>
          </w:tcPr>
          <w:p w:rsidR="006320D8" w:rsidRPr="006E0C88" w:rsidRDefault="001E11A7" w:rsidP="00723D92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t xml:space="preserve">Flyer </w:t>
            </w:r>
            <w:r w:rsidR="006E0C88" w:rsidRPr="006E0C88">
              <w:rPr>
                <w:b/>
              </w:rPr>
              <w:t>Name</w:t>
            </w:r>
          </w:p>
        </w:tc>
        <w:tc>
          <w:tcPr>
            <w:tcW w:w="368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  <w:tcMar>
              <w:right w:w="216" w:type="dxa"/>
            </w:tcMar>
          </w:tcPr>
          <w:p w:rsidR="006320D8" w:rsidRPr="006E0C88" w:rsidRDefault="006320D8" w:rsidP="00723D92"/>
        </w:tc>
        <w:tc>
          <w:tcPr>
            <w:tcW w:w="1448" w:type="dxa"/>
            <w:tcBorders>
              <w:top w:val="single" w:sz="4" w:space="0" w:color="auto"/>
              <w:left w:val="single" w:sz="6" w:space="0" w:color="0A3F49" w:themeColor="accent5" w:themeShade="BF"/>
              <w:bottom w:val="single" w:sz="4" w:space="0" w:color="auto"/>
              <w:right w:val="single" w:sz="6" w:space="0" w:color="0A3F49" w:themeColor="accent5" w:themeShade="BF"/>
            </w:tcBorders>
            <w:shd w:val="clear" w:color="auto" w:fill="73D7EB" w:themeFill="accent5" w:themeFillTint="66"/>
          </w:tcPr>
          <w:p w:rsidR="006320D8" w:rsidRPr="006E0C88" w:rsidRDefault="006320D8" w:rsidP="00723D92">
            <w:pPr>
              <w:pStyle w:val="Heading1"/>
              <w:outlineLvl w:val="0"/>
              <w:rPr>
                <w:b/>
              </w:rPr>
            </w:pPr>
            <w:r w:rsidRPr="006E0C88">
              <w:rPr>
                <w:b/>
              </w:rPr>
              <w:t>TRA#</w:t>
            </w:r>
            <w:r w:rsidR="006E0C88">
              <w:rPr>
                <w:b/>
              </w:rPr>
              <w:t>/NAR#</w:t>
            </w:r>
          </w:p>
        </w:tc>
        <w:tc>
          <w:tcPr>
            <w:tcW w:w="4672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6320D8" w:rsidRDefault="006320D8" w:rsidP="00723D92"/>
        </w:tc>
      </w:tr>
      <w:tr w:rsidR="00075CBA" w:rsidTr="006E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9" w:type="dxa"/>
            <w:tcBorders>
              <w:left w:val="single" w:sz="18" w:space="0" w:color="FFFFFF" w:themeColor="background1"/>
              <w:right w:val="single" w:sz="6" w:space="0" w:color="0A3F49" w:themeColor="accent5" w:themeShade="BF"/>
            </w:tcBorders>
            <w:shd w:val="clear" w:color="auto" w:fill="73D7EB" w:themeFill="accent5" w:themeFillTint="66"/>
          </w:tcPr>
          <w:p w:rsidR="00075CBA" w:rsidRDefault="00D13D11" w:rsidP="00723D92">
            <w:pPr>
              <w:pStyle w:val="Heading1"/>
              <w:spacing w:before="20" w:after="20"/>
              <w:outlineLvl w:val="0"/>
            </w:pPr>
            <w:sdt>
              <w:sdtPr>
                <w:id w:val="2122878195"/>
                <w:placeholder>
                  <w:docPart w:val="A8EAD0C8318E478B81FBD69284656D4F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Email</w:t>
                </w:r>
              </w:sdtContent>
            </w:sdt>
          </w:p>
        </w:tc>
        <w:tc>
          <w:tcPr>
            <w:tcW w:w="368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  <w:tcMar>
              <w:right w:w="216" w:type="dxa"/>
            </w:tcMar>
          </w:tcPr>
          <w:p w:rsidR="00075CBA" w:rsidRDefault="00075CBA" w:rsidP="00723D92">
            <w:pPr>
              <w:spacing w:before="20" w:after="20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73D7EB" w:themeFill="accent5" w:themeFillTint="66"/>
          </w:tcPr>
          <w:p w:rsidR="00075CBA" w:rsidRPr="006320D8" w:rsidRDefault="00D4459E" w:rsidP="00723D92">
            <w:pPr>
              <w:pStyle w:val="Heading1"/>
              <w:spacing w:before="20" w:after="20"/>
              <w:outlineLvl w:val="0"/>
              <w:rPr>
                <w:bCs/>
              </w:rPr>
            </w:pPr>
            <w:r w:rsidRPr="006320D8">
              <w:rPr>
                <w:bCs/>
                <w:shd w:val="clear" w:color="auto" w:fill="73D7EB" w:themeFill="accent5" w:themeFillTint="66"/>
              </w:rPr>
              <w:t>Flight</w:t>
            </w:r>
            <w:r w:rsidRPr="006320D8">
              <w:rPr>
                <w:bCs/>
              </w:rPr>
              <w:t xml:space="preserve"> #</w:t>
            </w:r>
          </w:p>
        </w:tc>
        <w:tc>
          <w:tcPr>
            <w:tcW w:w="4672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075CBA" w:rsidRPr="006320D8" w:rsidRDefault="00075CBA" w:rsidP="00723D92">
            <w:pPr>
              <w:spacing w:before="20" w:after="20"/>
              <w:rPr>
                <w:rFonts w:asciiTheme="majorHAnsi" w:eastAsiaTheme="majorEastAsia" w:hAnsiTheme="majorHAnsi" w:cstheme="majorBidi"/>
                <w:b/>
                <w:bCs/>
                <w:color w:val="0E5563" w:themeColor="accent5"/>
                <w:szCs w:val="36"/>
              </w:rPr>
            </w:pPr>
          </w:p>
        </w:tc>
      </w:tr>
      <w:tr w:rsidR="00075CBA" w:rsidTr="006E0C88">
        <w:tc>
          <w:tcPr>
            <w:tcW w:w="1689" w:type="dxa"/>
            <w:tcBorders>
              <w:left w:val="single" w:sz="18" w:space="0" w:color="FFFFFF" w:themeColor="background1"/>
              <w:right w:val="single" w:sz="6" w:space="0" w:color="0A3F49" w:themeColor="accent5" w:themeShade="BF"/>
            </w:tcBorders>
            <w:shd w:val="clear" w:color="auto" w:fill="73D7EB" w:themeFill="accent5" w:themeFillTint="66"/>
          </w:tcPr>
          <w:p w:rsidR="00075CBA" w:rsidRDefault="00D4459E" w:rsidP="00723D92">
            <w:pPr>
              <w:pStyle w:val="Heading1"/>
              <w:spacing w:before="20" w:after="20"/>
              <w:outlineLvl w:val="0"/>
            </w:pPr>
            <w:r>
              <w:t>Competition</w:t>
            </w:r>
            <w:r w:rsidR="00725C23">
              <w:t>*</w:t>
            </w:r>
          </w:p>
        </w:tc>
        <w:tc>
          <w:tcPr>
            <w:tcW w:w="368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  <w:tcMar>
              <w:right w:w="216" w:type="dxa"/>
            </w:tcMar>
          </w:tcPr>
          <w:p w:rsidR="00075CBA" w:rsidRDefault="00075CBA" w:rsidP="00723D92">
            <w:pPr>
              <w:spacing w:before="20" w:after="20"/>
            </w:pPr>
          </w:p>
        </w:tc>
        <w:tc>
          <w:tcPr>
            <w:tcW w:w="1448" w:type="dxa"/>
            <w:tcBorders>
              <w:left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73D7EB" w:themeFill="accent5" w:themeFillTint="66"/>
          </w:tcPr>
          <w:p w:rsidR="00075CBA" w:rsidRPr="006320D8" w:rsidRDefault="00D13D11" w:rsidP="00723D92">
            <w:pPr>
              <w:pStyle w:val="Heading1"/>
              <w:spacing w:before="20" w:after="20"/>
              <w:outlineLvl w:val="0"/>
              <w:rPr>
                <w:b w:val="0"/>
              </w:rPr>
            </w:pPr>
            <w:sdt>
              <w:sdtPr>
                <w:rPr>
                  <w:b w:val="0"/>
                </w:rPr>
                <w:id w:val="153425561"/>
                <w:placeholder>
                  <w:docPart w:val="CD06543DAF8D41BFB566ACC53221BBAD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6320D8">
                  <w:rPr>
                    <w:shd w:val="clear" w:color="auto" w:fill="73D7EB" w:themeFill="accent5" w:themeFillTint="66"/>
                  </w:rPr>
                  <w:t>Purpose</w:t>
                </w:r>
              </w:sdtContent>
            </w:sdt>
          </w:p>
        </w:tc>
        <w:tc>
          <w:tcPr>
            <w:tcW w:w="4672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075CBA" w:rsidRDefault="00075CBA" w:rsidP="00723D92">
            <w:pPr>
              <w:spacing w:before="20" w:after="20"/>
            </w:pPr>
          </w:p>
        </w:tc>
      </w:tr>
      <w:tr w:rsidR="006E0C88" w:rsidTr="006E0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9" w:type="dxa"/>
            <w:tcBorders>
              <w:left w:val="single" w:sz="18" w:space="0" w:color="FFFFFF" w:themeColor="background1"/>
              <w:right w:val="single" w:sz="6" w:space="0" w:color="0A3F49" w:themeColor="accent5" w:themeShade="BF"/>
            </w:tcBorders>
            <w:shd w:val="clear" w:color="auto" w:fill="73D7EB" w:themeFill="accent5" w:themeFillTint="66"/>
          </w:tcPr>
          <w:p w:rsidR="006E0C88" w:rsidRDefault="006E0C88" w:rsidP="00723D92">
            <w:pPr>
              <w:pStyle w:val="Heading1"/>
              <w:outlineLvl w:val="0"/>
            </w:pPr>
            <w:r>
              <w:t>Team Lead</w:t>
            </w:r>
            <w:r w:rsidR="00725C23">
              <w:t>*</w:t>
            </w:r>
          </w:p>
        </w:tc>
        <w:tc>
          <w:tcPr>
            <w:tcW w:w="368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  <w:tcMar>
              <w:right w:w="216" w:type="dxa"/>
            </w:tcMar>
          </w:tcPr>
          <w:p w:rsidR="006E0C88" w:rsidRDefault="006E0C88" w:rsidP="00723D92"/>
        </w:tc>
        <w:tc>
          <w:tcPr>
            <w:tcW w:w="1448" w:type="dxa"/>
            <w:tcBorders>
              <w:left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73D7EB" w:themeFill="accent5" w:themeFillTint="66"/>
          </w:tcPr>
          <w:p w:rsidR="006E0C88" w:rsidRDefault="006E0C88" w:rsidP="00723D92">
            <w:pPr>
              <w:pStyle w:val="Heading1"/>
              <w:outlineLvl w:val="0"/>
              <w:rPr>
                <w:b w:val="0"/>
              </w:rPr>
            </w:pPr>
            <w:r w:rsidRPr="006E0C88">
              <w:t>Team</w:t>
            </w:r>
            <w:r>
              <w:rPr>
                <w:b w:val="0"/>
              </w:rPr>
              <w:t xml:space="preserve"> </w:t>
            </w:r>
            <w:r w:rsidRPr="006E0C88">
              <w:t>Name</w:t>
            </w:r>
            <w:r w:rsidR="00725C23">
              <w:t>*</w:t>
            </w:r>
          </w:p>
        </w:tc>
        <w:tc>
          <w:tcPr>
            <w:tcW w:w="4672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6E0C88" w:rsidRDefault="006E0C88" w:rsidP="00723D92"/>
        </w:tc>
      </w:tr>
      <w:tr w:rsidR="006E0C88" w:rsidTr="006E0C88">
        <w:tc>
          <w:tcPr>
            <w:tcW w:w="1689" w:type="dxa"/>
            <w:tcBorders>
              <w:left w:val="single" w:sz="18" w:space="0" w:color="FFFFFF" w:themeColor="background1"/>
              <w:right w:val="single" w:sz="6" w:space="0" w:color="0A3F49" w:themeColor="accent5" w:themeShade="BF"/>
            </w:tcBorders>
            <w:shd w:val="clear" w:color="auto" w:fill="73D7EB" w:themeFill="accent5" w:themeFillTint="66"/>
          </w:tcPr>
          <w:p w:rsidR="006E0C88" w:rsidRPr="00983EDC" w:rsidRDefault="006E0C88" w:rsidP="00723D92">
            <w:pPr>
              <w:pStyle w:val="Heading1"/>
              <w:outlineLvl w:val="0"/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983EDC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Flyer of Record</w:t>
            </w:r>
            <w:r w:rsidR="00725C23" w:rsidRPr="00983EDC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*</w:t>
            </w:r>
          </w:p>
        </w:tc>
        <w:tc>
          <w:tcPr>
            <w:tcW w:w="368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  <w:tcMar>
              <w:right w:w="216" w:type="dxa"/>
            </w:tcMar>
          </w:tcPr>
          <w:p w:rsidR="006E0C88" w:rsidRPr="00983EDC" w:rsidRDefault="006E0C88" w:rsidP="00723D92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</w:p>
        </w:tc>
        <w:tc>
          <w:tcPr>
            <w:tcW w:w="1448" w:type="dxa"/>
            <w:tcBorders>
              <w:left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73D7EB" w:themeFill="accent5" w:themeFillTint="66"/>
          </w:tcPr>
          <w:p w:rsidR="006E0C88" w:rsidRPr="00983EDC" w:rsidRDefault="006E0C88" w:rsidP="00723D92">
            <w:pPr>
              <w:pStyle w:val="Heading1"/>
              <w:outlineLvl w:val="0"/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</w:pPr>
            <w:r w:rsidRPr="00983EDC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TRA#/NAR#</w:t>
            </w:r>
          </w:p>
        </w:tc>
        <w:tc>
          <w:tcPr>
            <w:tcW w:w="4672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6E0C88" w:rsidRDefault="006E0C88" w:rsidP="00723D92"/>
        </w:tc>
      </w:tr>
    </w:tbl>
    <w:p w:rsidR="00EA36A2" w:rsidRDefault="00D4459E" w:rsidP="00723D92">
      <w:pPr>
        <w:pStyle w:val="Heading3"/>
        <w:pBdr>
          <w:bottom w:val="single" w:sz="4" w:space="1" w:color="auto"/>
        </w:pBdr>
        <w:rPr>
          <w:bdr w:val="single" w:sz="6" w:space="0" w:color="0A3F49" w:themeColor="accent5" w:themeShade="BF"/>
        </w:rPr>
      </w:pPr>
      <w:r w:rsidRPr="00983EDC">
        <w:rPr>
          <w:color w:val="000000" w:themeColor="text1"/>
          <w:bdr w:val="single" w:sz="6" w:space="0" w:color="0A3F49" w:themeColor="accent5" w:themeShade="BF"/>
        </w:rPr>
        <w:t xml:space="preserve">Rocket </w:t>
      </w:r>
      <w:r w:rsidR="00983EDC">
        <w:rPr>
          <w:color w:val="000000" w:themeColor="text1"/>
          <w:bdr w:val="single" w:sz="6" w:space="0" w:color="0A3F49" w:themeColor="accent5" w:themeShade="BF"/>
        </w:rPr>
        <w:t>DATA</w:t>
      </w:r>
      <w:r w:rsidR="00B639C2" w:rsidRPr="00983EDC">
        <w:rPr>
          <w:color w:val="000000" w:themeColor="text1"/>
          <w:bdr w:val="single" w:sz="6" w:space="0" w:color="0A3F49" w:themeColor="accent5" w:themeShade="BF"/>
        </w:rPr>
        <w:t xml:space="preserve">  </w:t>
      </w:r>
      <w:r w:rsidR="00CB2C45" w:rsidRPr="00983EDC">
        <w:rPr>
          <w:color w:val="000000" w:themeColor="text1"/>
          <w:bdr w:val="single" w:sz="6" w:space="0" w:color="0A3F49" w:themeColor="accent5" w:themeShade="BF"/>
        </w:rPr>
        <w:t xml:space="preserve"> </w:t>
      </w:r>
      <w:r w:rsidR="00CB2C45">
        <w:rPr>
          <w:bdr w:val="single" w:sz="6" w:space="0" w:color="0A3F49" w:themeColor="accent5" w:themeShade="BF"/>
        </w:rPr>
        <w:t>length</w:t>
      </w:r>
      <w:r w:rsidR="00983EDC">
        <w:rPr>
          <w:bdr w:val="single" w:sz="6" w:space="0" w:color="0A3F49" w:themeColor="accent5" w:themeShade="BF"/>
        </w:rPr>
        <w:t>:                  DIA:</w:t>
      </w:r>
      <w:r w:rsidR="00A71EB1">
        <w:rPr>
          <w:bdr w:val="single" w:sz="6" w:space="0" w:color="0A3F49" w:themeColor="accent5" w:themeShade="BF"/>
        </w:rPr>
        <w:t xml:space="preserve">     </w:t>
      </w:r>
      <w:r w:rsidR="00C327A7">
        <w:rPr>
          <w:bdr w:val="single" w:sz="6" w:space="0" w:color="0A3F49" w:themeColor="accent5" w:themeShade="BF"/>
        </w:rPr>
        <w:t xml:space="preserve"> </w:t>
      </w:r>
      <w:r w:rsidR="00983EDC">
        <w:rPr>
          <w:bdr w:val="single" w:sz="6" w:space="0" w:color="0A3F49" w:themeColor="accent5" w:themeShade="BF"/>
        </w:rPr>
        <w:t xml:space="preserve">  </w:t>
      </w:r>
      <w:r w:rsidR="00C327A7">
        <w:rPr>
          <w:bdr w:val="single" w:sz="6" w:space="0" w:color="0A3F49" w:themeColor="accent5" w:themeShade="BF"/>
        </w:rPr>
        <w:t xml:space="preserve">     </w:t>
      </w:r>
      <w:r w:rsidR="00534297">
        <w:rPr>
          <w:bdr w:val="single" w:sz="6" w:space="0" w:color="0A3F49" w:themeColor="accent5" w:themeShade="BF"/>
        </w:rPr>
        <w:t>CP</w:t>
      </w:r>
      <w:r w:rsidR="00983EDC">
        <w:rPr>
          <w:bdr w:val="single" w:sz="6" w:space="0" w:color="0A3F49" w:themeColor="accent5" w:themeShade="BF"/>
        </w:rPr>
        <w:t>:            CG:</w:t>
      </w:r>
      <w:r w:rsidR="00C327A7">
        <w:rPr>
          <w:bdr w:val="single" w:sz="6" w:space="0" w:color="0A3F49" w:themeColor="accent5" w:themeShade="BF"/>
        </w:rPr>
        <w:t xml:space="preserve"> </w:t>
      </w:r>
      <w:r w:rsidR="00983EDC">
        <w:rPr>
          <w:bdr w:val="single" w:sz="6" w:space="0" w:color="0A3F49" w:themeColor="accent5" w:themeShade="BF"/>
        </w:rPr>
        <w:t xml:space="preserve">  </w:t>
      </w:r>
      <w:r w:rsidR="00C327A7">
        <w:rPr>
          <w:bdr w:val="single" w:sz="6" w:space="0" w:color="0A3F49" w:themeColor="accent5" w:themeShade="BF"/>
        </w:rPr>
        <w:t xml:space="preserve">   </w:t>
      </w:r>
      <w:r w:rsidR="00534297">
        <w:rPr>
          <w:bdr w:val="single" w:sz="6" w:space="0" w:color="0A3F49" w:themeColor="accent5" w:themeShade="BF"/>
        </w:rPr>
        <w:t xml:space="preserve"> </w:t>
      </w:r>
      <w:r w:rsidR="00C327A7">
        <w:rPr>
          <w:bdr w:val="single" w:sz="6" w:space="0" w:color="0A3F49" w:themeColor="accent5" w:themeShade="BF"/>
        </w:rPr>
        <w:t xml:space="preserve">    </w:t>
      </w:r>
      <w:r w:rsidR="00CB2C45">
        <w:rPr>
          <w:bdr w:val="single" w:sz="6" w:space="0" w:color="0A3F49" w:themeColor="accent5" w:themeShade="BF"/>
        </w:rPr>
        <w:t xml:space="preserve">  </w:t>
      </w:r>
      <w:r w:rsidR="00A71EB1">
        <w:rPr>
          <w:bdr w:val="single" w:sz="6" w:space="0" w:color="0A3F49" w:themeColor="accent5" w:themeShade="BF"/>
        </w:rPr>
        <w:t xml:space="preserve">    </w:t>
      </w:r>
      <w:r w:rsidR="00CB2C45">
        <w:rPr>
          <w:bdr w:val="single" w:sz="6" w:space="0" w:color="0A3F49" w:themeColor="accent5" w:themeShade="BF"/>
        </w:rPr>
        <w:t>FL</w:t>
      </w:r>
      <w:r w:rsidR="00983EDC">
        <w:rPr>
          <w:bdr w:val="single" w:sz="6" w:space="0" w:color="0A3F49" w:themeColor="accent5" w:themeShade="BF"/>
        </w:rPr>
        <w:t>IGHT READ</w:t>
      </w:r>
      <w:r w:rsidR="00CB2C45">
        <w:rPr>
          <w:bdr w:val="single" w:sz="6" w:space="0" w:color="0A3F49" w:themeColor="accent5" w:themeShade="BF"/>
        </w:rPr>
        <w:t>Y</w:t>
      </w:r>
      <w:r w:rsidR="00B639C2">
        <w:rPr>
          <w:bdr w:val="single" w:sz="6" w:space="0" w:color="0A3F49" w:themeColor="accent5" w:themeShade="BF"/>
        </w:rPr>
        <w:t xml:space="preserve"> WEIGH</w:t>
      </w:r>
      <w:r w:rsidR="00983EDC">
        <w:rPr>
          <w:bdr w:val="single" w:sz="6" w:space="0" w:color="0A3F49" w:themeColor="accent5" w:themeShade="BF"/>
        </w:rPr>
        <w:t xml:space="preserve">T:         </w:t>
      </w:r>
      <w:proofErr w:type="gramStart"/>
      <w:r w:rsidR="00983EDC">
        <w:rPr>
          <w:bdr w:val="single" w:sz="6" w:space="0" w:color="0A3F49" w:themeColor="accent5" w:themeShade="BF"/>
        </w:rPr>
        <w:t xml:space="preserve">  .</w:t>
      </w:r>
      <w:proofErr w:type="gramEnd"/>
      <w:r w:rsidR="00983EDC">
        <w:rPr>
          <w:bdr w:val="single" w:sz="6" w:space="0" w:color="0A3F49" w:themeColor="accent5" w:themeShade="BF"/>
        </w:rPr>
        <w:t xml:space="preserve">           </w:t>
      </w:r>
      <w:r w:rsidR="00C327A7">
        <w:rPr>
          <w:bdr w:val="single" w:sz="6" w:space="0" w:color="0A3F49" w:themeColor="accent5" w:themeShade="BF"/>
        </w:rPr>
        <w:t xml:space="preserve"> </w:t>
      </w:r>
      <w:r w:rsidR="00A71EB1">
        <w:rPr>
          <w:bdr w:val="single" w:sz="6" w:space="0" w:color="0A3F49" w:themeColor="accent5" w:themeShade="BF"/>
        </w:rPr>
        <w:t xml:space="preserve">   </w:t>
      </w:r>
      <w:r w:rsidR="00C327A7">
        <w:rPr>
          <w:bdr w:val="single" w:sz="6" w:space="0" w:color="0A3F49" w:themeColor="accent5" w:themeShade="BF"/>
        </w:rPr>
        <w:t xml:space="preserve">                    </w:t>
      </w:r>
      <w:r w:rsidR="00A71EB1">
        <w:rPr>
          <w:bdr w:val="single" w:sz="6" w:space="0" w:color="0A3F49" w:themeColor="accent5" w:themeShade="BF"/>
        </w:rPr>
        <w:t xml:space="preserve"> </w:t>
      </w:r>
    </w:p>
    <w:p w:rsidR="00075CBA" w:rsidRPr="00EA36A2" w:rsidRDefault="00CB2C45" w:rsidP="00EA36A2">
      <w:pPr>
        <w:rPr>
          <w:b/>
          <w:color w:val="FF0000"/>
          <w:sz w:val="24"/>
        </w:rPr>
      </w:pPr>
      <w:r>
        <w:rPr>
          <w:bdr w:val="single" w:sz="6" w:space="0" w:color="0A3F49" w:themeColor="accent5" w:themeShade="BF"/>
        </w:rPr>
        <w:t xml:space="preserve">   </w:t>
      </w:r>
      <w:r w:rsidR="00604B4B">
        <w:rPr>
          <w:bdr w:val="single" w:sz="6" w:space="0" w:color="0A3F49" w:themeColor="accent5" w:themeShade="BF"/>
        </w:rPr>
        <w:t xml:space="preserve">          </w:t>
      </w:r>
      <w:r>
        <w:rPr>
          <w:bdr w:val="single" w:sz="6" w:space="0" w:color="0A3F49" w:themeColor="accent5" w:themeShade="BF"/>
        </w:rPr>
        <w:t xml:space="preserve">  </w:t>
      </w:r>
      <w:r w:rsidR="00EA36A2" w:rsidRPr="00EA36A2">
        <w:rPr>
          <w:b/>
          <w:color w:val="FF0000"/>
          <w:sz w:val="24"/>
        </w:rPr>
        <w:t xml:space="preserve">CP </w:t>
      </w:r>
      <w:r w:rsidR="00EA36A2">
        <w:rPr>
          <w:b/>
          <w:color w:val="FF0000"/>
          <w:sz w:val="24"/>
        </w:rPr>
        <w:t>/</w:t>
      </w:r>
      <w:r w:rsidR="00EA36A2" w:rsidRPr="00EA36A2">
        <w:rPr>
          <w:b/>
          <w:color w:val="FF0000"/>
          <w:sz w:val="24"/>
        </w:rPr>
        <w:t xml:space="preserve"> CG stability margin</w:t>
      </w:r>
      <w:r>
        <w:rPr>
          <w:bdr w:val="single" w:sz="6" w:space="0" w:color="0A3F49" w:themeColor="accent5" w:themeShade="BF"/>
        </w:rPr>
        <w:t xml:space="preserve">                           </w:t>
      </w:r>
    </w:p>
    <w:tbl>
      <w:tblPr>
        <w:tblStyle w:val="PlainTable3"/>
        <w:tblW w:w="5000" w:type="pct"/>
        <w:tblLayout w:type="fixed"/>
        <w:tblLook w:val="0420" w:firstRow="1" w:lastRow="0" w:firstColumn="0" w:lastColumn="0" w:noHBand="0" w:noVBand="1"/>
        <w:tblDescription w:val="Trip hours table"/>
      </w:tblPr>
      <w:tblGrid>
        <w:gridCol w:w="1597"/>
        <w:gridCol w:w="1102"/>
        <w:gridCol w:w="968"/>
        <w:gridCol w:w="1170"/>
        <w:gridCol w:w="1440"/>
        <w:gridCol w:w="1170"/>
        <w:gridCol w:w="360"/>
        <w:gridCol w:w="3667"/>
      </w:tblGrid>
      <w:tr w:rsidR="007474D4" w:rsidRPr="005F3650" w:rsidTr="00983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tcW w:w="1597" w:type="dxa"/>
            <w:tcBorders>
              <w:bottom w:val="single" w:sz="6" w:space="0" w:color="0A3F49" w:themeColor="accent5" w:themeShade="BF"/>
            </w:tcBorders>
            <w:shd w:val="clear" w:color="auto" w:fill="0E5563" w:themeFill="accent5"/>
          </w:tcPr>
          <w:p w:rsidR="007474D4" w:rsidRPr="00983EDC" w:rsidRDefault="007474D4" w:rsidP="00983EDC">
            <w:pPr>
              <w:pStyle w:val="Heading3"/>
              <w:pBdr>
                <w:bottom w:val="none" w:sz="0" w:space="0" w:color="auto"/>
              </w:pBdr>
              <w:spacing w:before="0"/>
              <w:outlineLvl w:val="2"/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</w:pPr>
            <w:r w:rsidRPr="00983EDC"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  <w:t>Component</w:t>
            </w:r>
          </w:p>
        </w:tc>
        <w:tc>
          <w:tcPr>
            <w:tcW w:w="2070" w:type="dxa"/>
            <w:gridSpan w:val="2"/>
            <w:tcBorders>
              <w:bottom w:val="single" w:sz="6" w:space="0" w:color="0A3F49" w:themeColor="accent5" w:themeShade="BF"/>
            </w:tcBorders>
            <w:shd w:val="clear" w:color="auto" w:fill="0E5563" w:themeFill="accent5"/>
          </w:tcPr>
          <w:p w:rsidR="007474D4" w:rsidRPr="00983EDC" w:rsidRDefault="007474D4" w:rsidP="00983EDC">
            <w:pPr>
              <w:pStyle w:val="Heading3"/>
              <w:pBdr>
                <w:bottom w:val="none" w:sz="0" w:space="0" w:color="auto"/>
              </w:pBdr>
              <w:outlineLvl w:val="2"/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</w:pPr>
            <w:r w:rsidRPr="00983EDC"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  <w:t>Manufacturer</w:t>
            </w:r>
          </w:p>
        </w:tc>
        <w:tc>
          <w:tcPr>
            <w:tcW w:w="1170" w:type="dxa"/>
            <w:tcBorders>
              <w:bottom w:val="single" w:sz="6" w:space="0" w:color="0A3F49" w:themeColor="accent5" w:themeShade="BF"/>
            </w:tcBorders>
            <w:shd w:val="clear" w:color="auto" w:fill="0E5563" w:themeFill="accent5"/>
          </w:tcPr>
          <w:p w:rsidR="007474D4" w:rsidRPr="00983EDC" w:rsidRDefault="007474D4" w:rsidP="00983EDC">
            <w:pPr>
              <w:pStyle w:val="Heading3"/>
              <w:pBdr>
                <w:bottom w:val="none" w:sz="0" w:space="0" w:color="auto"/>
              </w:pBdr>
              <w:outlineLvl w:val="2"/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</w:pPr>
            <w:r w:rsidRPr="00983EDC"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  <w:t>Length</w:t>
            </w:r>
          </w:p>
        </w:tc>
        <w:tc>
          <w:tcPr>
            <w:tcW w:w="1440" w:type="dxa"/>
            <w:tcBorders>
              <w:bottom w:val="single" w:sz="6" w:space="0" w:color="0A3F49" w:themeColor="accent5" w:themeShade="BF"/>
            </w:tcBorders>
            <w:shd w:val="clear" w:color="auto" w:fill="0E5563" w:themeFill="accent5"/>
          </w:tcPr>
          <w:p w:rsidR="007474D4" w:rsidRPr="00983EDC" w:rsidRDefault="007474D4" w:rsidP="00983EDC">
            <w:pPr>
              <w:pStyle w:val="Heading3"/>
              <w:pBdr>
                <w:bottom w:val="none" w:sz="0" w:space="0" w:color="auto"/>
              </w:pBdr>
              <w:outlineLvl w:val="2"/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</w:pPr>
            <w:r w:rsidRPr="00983EDC"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  <w:t>Diameter</w:t>
            </w:r>
          </w:p>
        </w:tc>
        <w:tc>
          <w:tcPr>
            <w:tcW w:w="1170" w:type="dxa"/>
            <w:tcBorders>
              <w:bottom w:val="single" w:sz="6" w:space="0" w:color="0A3F49" w:themeColor="accent5" w:themeShade="BF"/>
            </w:tcBorders>
            <w:shd w:val="clear" w:color="auto" w:fill="0E5563" w:themeFill="accent5"/>
          </w:tcPr>
          <w:p w:rsidR="007474D4" w:rsidRPr="00983EDC" w:rsidRDefault="007474D4" w:rsidP="00983EDC">
            <w:pPr>
              <w:pStyle w:val="Heading3"/>
              <w:pBdr>
                <w:bottom w:val="none" w:sz="0" w:space="0" w:color="auto"/>
              </w:pBdr>
              <w:outlineLvl w:val="2"/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</w:pPr>
            <w:r w:rsidRPr="00983EDC"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  <w:t>Weight</w:t>
            </w:r>
          </w:p>
        </w:tc>
        <w:tc>
          <w:tcPr>
            <w:tcW w:w="4027" w:type="dxa"/>
            <w:gridSpan w:val="2"/>
            <w:tcBorders>
              <w:bottom w:val="single" w:sz="6" w:space="0" w:color="0A3F49" w:themeColor="accent5" w:themeShade="BF"/>
            </w:tcBorders>
            <w:shd w:val="clear" w:color="auto" w:fill="0E5563" w:themeFill="accent5"/>
          </w:tcPr>
          <w:p w:rsidR="007474D4" w:rsidRPr="00983EDC" w:rsidRDefault="007474D4" w:rsidP="00983EDC">
            <w:pPr>
              <w:pStyle w:val="Heading3"/>
              <w:pBdr>
                <w:bottom w:val="none" w:sz="0" w:space="0" w:color="auto"/>
              </w:pBdr>
              <w:outlineLvl w:val="2"/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</w:pPr>
            <w:r w:rsidRPr="00983EDC"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  <w:t>Material</w:t>
            </w:r>
            <w:r w:rsidRPr="00983EDC"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  <w:tab/>
            </w:r>
          </w:p>
        </w:tc>
      </w:tr>
      <w:tr w:rsidR="007474D4" w:rsidTr="0098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Pr="00D4459E" w:rsidRDefault="007474D4" w:rsidP="00723D92">
            <w:pPr>
              <w:rPr>
                <w:b/>
              </w:rPr>
            </w:pPr>
            <w:r w:rsidRPr="00D4459E">
              <w:rPr>
                <w:b/>
              </w:rPr>
              <w:t>Airframe</w:t>
            </w:r>
          </w:p>
        </w:tc>
        <w:tc>
          <w:tcPr>
            <w:tcW w:w="2070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Pr="00D4459E" w:rsidRDefault="007474D4" w:rsidP="00723D92">
            <w:pPr>
              <w:spacing w:before="20" w:after="20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Default="007474D4" w:rsidP="00723D92">
            <w:pPr>
              <w:pStyle w:val="RightAlignedText"/>
              <w:spacing w:before="20" w:after="20"/>
            </w:pPr>
          </w:p>
        </w:tc>
        <w:tc>
          <w:tcPr>
            <w:tcW w:w="144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Default="007474D4" w:rsidP="00723D92"/>
        </w:tc>
        <w:tc>
          <w:tcPr>
            <w:tcW w:w="117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Default="007474D4" w:rsidP="00723D92">
            <w:pPr>
              <w:spacing w:before="20" w:after="20"/>
            </w:pPr>
          </w:p>
        </w:tc>
        <w:tc>
          <w:tcPr>
            <w:tcW w:w="4027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Default="007474D4" w:rsidP="007474D4">
            <w:pPr>
              <w:ind w:right="1862"/>
            </w:pPr>
          </w:p>
        </w:tc>
      </w:tr>
      <w:tr w:rsidR="00B11E20" w:rsidRPr="00D4459E" w:rsidTr="00983EDC">
        <w:tc>
          <w:tcPr>
            <w:tcW w:w="159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Pr="00D4459E" w:rsidRDefault="007474D4" w:rsidP="00723D92">
            <w:pPr>
              <w:pStyle w:val="Heading1"/>
              <w:outlineLvl w:val="0"/>
            </w:pPr>
            <w:r w:rsidRPr="00D4459E">
              <w:t>Fins</w:t>
            </w:r>
          </w:p>
        </w:tc>
        <w:tc>
          <w:tcPr>
            <w:tcW w:w="2070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Pr="00D4459E" w:rsidRDefault="007474D4" w:rsidP="00723D92">
            <w:pPr>
              <w:pStyle w:val="Heading1"/>
              <w:spacing w:before="20" w:after="20"/>
              <w:outlineLvl w:val="0"/>
            </w:pPr>
          </w:p>
        </w:tc>
        <w:tc>
          <w:tcPr>
            <w:tcW w:w="117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Pr="00D4459E" w:rsidRDefault="007474D4" w:rsidP="00723D92">
            <w:pPr>
              <w:pStyle w:val="Heading1"/>
              <w:outlineLvl w:val="0"/>
            </w:pPr>
          </w:p>
        </w:tc>
        <w:tc>
          <w:tcPr>
            <w:tcW w:w="144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Pr="00D4459E" w:rsidRDefault="007474D4" w:rsidP="00723D92">
            <w:pPr>
              <w:pStyle w:val="Heading1"/>
              <w:outlineLvl w:val="0"/>
            </w:pPr>
          </w:p>
        </w:tc>
        <w:tc>
          <w:tcPr>
            <w:tcW w:w="117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Pr="00D4459E" w:rsidRDefault="007474D4" w:rsidP="00723D92">
            <w:pPr>
              <w:pStyle w:val="Heading1"/>
              <w:outlineLvl w:val="0"/>
            </w:pPr>
          </w:p>
        </w:tc>
        <w:tc>
          <w:tcPr>
            <w:tcW w:w="4027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Pr="00D4459E" w:rsidRDefault="007474D4" w:rsidP="007474D4">
            <w:pPr>
              <w:pStyle w:val="Heading1"/>
              <w:ind w:right="1117"/>
              <w:outlineLvl w:val="0"/>
            </w:pPr>
          </w:p>
        </w:tc>
      </w:tr>
      <w:tr w:rsidR="00B11E20" w:rsidTr="0098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Pr="00D4459E" w:rsidRDefault="007474D4" w:rsidP="00723D92">
            <w:pPr>
              <w:rPr>
                <w:b/>
              </w:rPr>
            </w:pPr>
            <w:r w:rsidRPr="00D4459E">
              <w:rPr>
                <w:b/>
              </w:rPr>
              <w:t>Nosecone</w:t>
            </w:r>
          </w:p>
        </w:tc>
        <w:tc>
          <w:tcPr>
            <w:tcW w:w="2070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Pr="00D4459E" w:rsidRDefault="007474D4" w:rsidP="00723D92">
            <w:pPr>
              <w:spacing w:before="20" w:after="20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Default="007474D4" w:rsidP="00723D92">
            <w:pPr>
              <w:pStyle w:val="RightAlignedText"/>
              <w:spacing w:before="20" w:after="20"/>
            </w:pPr>
          </w:p>
        </w:tc>
        <w:tc>
          <w:tcPr>
            <w:tcW w:w="144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Default="007474D4" w:rsidP="00723D92"/>
        </w:tc>
        <w:tc>
          <w:tcPr>
            <w:tcW w:w="117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Default="007474D4" w:rsidP="00723D92">
            <w:pPr>
              <w:spacing w:before="20" w:after="20"/>
            </w:pPr>
          </w:p>
        </w:tc>
        <w:tc>
          <w:tcPr>
            <w:tcW w:w="4027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474D4" w:rsidRDefault="007474D4" w:rsidP="007474D4">
            <w:pPr>
              <w:ind w:right="1117"/>
            </w:pPr>
          </w:p>
        </w:tc>
      </w:tr>
      <w:tr w:rsidR="00B11E20" w:rsidTr="008B4A11">
        <w:tc>
          <w:tcPr>
            <w:tcW w:w="2699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AE1897" w:rsidRDefault="00AE1897" w:rsidP="00C16466">
            <w:pPr>
              <w:pStyle w:val="Heading1"/>
              <w:spacing w:before="20" w:after="20"/>
              <w:outlineLvl w:val="0"/>
            </w:pPr>
            <w:r>
              <w:t>FIRST FLIGHT?</w:t>
            </w:r>
            <w:r w:rsidR="00604B4B">
              <w:t xml:space="preserve">   Y        N</w:t>
            </w:r>
          </w:p>
        </w:tc>
        <w:sdt>
          <w:sdtPr>
            <w:id w:val="-2826851"/>
            <w:placeholder>
              <w:docPart w:val="09D107A087B7427E8DB79D0CCC61D6A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8" w:type="dxa"/>
                <w:gridSpan w:val="2"/>
                <w:tcBorders>
                  <w:top w:val="single" w:sz="6" w:space="0" w:color="0A3F49" w:themeColor="accent5" w:themeShade="BF"/>
                  <w:left w:val="single" w:sz="6" w:space="0" w:color="0A3F49" w:themeColor="accent5" w:themeShade="BF"/>
                  <w:bottom w:val="single" w:sz="6" w:space="0" w:color="0A3F49" w:themeColor="accent5" w:themeShade="BF"/>
                  <w:right w:val="single" w:sz="6" w:space="0" w:color="0A3F49" w:themeColor="accent5" w:themeShade="BF"/>
                </w:tcBorders>
                <w:shd w:val="clear" w:color="auto" w:fill="FFFFFF" w:themeFill="background1"/>
              </w:tcPr>
              <w:p w:rsidR="00AE1897" w:rsidRDefault="00AE1897" w:rsidP="00C16466">
                <w:pPr>
                  <w:spacing w:before="20" w:after="20"/>
                </w:pPr>
                <w:r w:rsidRPr="00AE1897">
                  <w:rPr>
                    <w:b/>
                  </w:rPr>
                  <w:t>Date</w:t>
                </w:r>
              </w:p>
            </w:tc>
          </w:sdtContent>
        </w:sdt>
        <w:tc>
          <w:tcPr>
            <w:tcW w:w="2970" w:type="dxa"/>
            <w:gridSpan w:val="3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AE1897" w:rsidRPr="008A451F" w:rsidRDefault="00D13D11" w:rsidP="00AE1897">
            <w:pPr>
              <w:pStyle w:val="RightAlignedText"/>
              <w:jc w:val="left"/>
              <w:rPr>
                <w:b/>
                <w:color w:val="0E5563" w:themeColor="accent5"/>
              </w:rPr>
            </w:pPr>
            <w:sdt>
              <w:sdtPr>
                <w:rPr>
                  <w:rStyle w:val="Strong"/>
                  <w:b w:val="0"/>
                </w:rPr>
                <w:id w:val="1255944156"/>
                <w:placeholder>
                  <w:docPart w:val="2B0FF653804F4F8DB330C87CEDE4D21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color w:val="auto"/>
                </w:rPr>
              </w:sdtEndPr>
              <w:sdtContent>
                <w:r w:rsidR="00AE1897" w:rsidRPr="00AE1897">
                  <w:rPr>
                    <w:rStyle w:val="Strong"/>
                  </w:rPr>
                  <w:t>Purpose</w:t>
                </w:r>
              </w:sdtContent>
            </w:sdt>
            <w:r w:rsidR="00AE1897" w:rsidRPr="00AE1897">
              <w:rPr>
                <w:b/>
              </w:rPr>
              <w:t xml:space="preserve"> </w:t>
            </w:r>
            <w:r w:rsidR="00AE1897">
              <w:rPr>
                <w:b/>
              </w:rPr>
              <w:t xml:space="preserve">                         </w:t>
            </w:r>
          </w:p>
        </w:tc>
        <w:tc>
          <w:tcPr>
            <w:tcW w:w="366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AE1897" w:rsidRPr="008A451F" w:rsidRDefault="00AE1897" w:rsidP="00AE1897">
            <w:pPr>
              <w:pStyle w:val="RightAlignedText"/>
              <w:spacing w:before="20" w:after="20"/>
              <w:jc w:val="left"/>
              <w:rPr>
                <w:b/>
                <w:color w:val="0E5563" w:themeColor="accent5"/>
              </w:rPr>
            </w:pPr>
            <w:r w:rsidRPr="00AE1897">
              <w:rPr>
                <w:b/>
              </w:rPr>
              <w:t>Outcome</w:t>
            </w:r>
          </w:p>
        </w:tc>
      </w:tr>
      <w:tr w:rsidR="00B11E20" w:rsidTr="008B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9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5F3650" w:rsidRDefault="00F41E16" w:rsidP="00C16466">
            <w:pPr>
              <w:pStyle w:val="Heading1"/>
              <w:spacing w:before="20" w:after="20"/>
              <w:outlineLvl w:val="0"/>
            </w:pPr>
            <w:r>
              <w:t>Other Flights</w:t>
            </w:r>
          </w:p>
        </w:tc>
        <w:tc>
          <w:tcPr>
            <w:tcW w:w="2138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5F3650" w:rsidRDefault="005F3650" w:rsidP="00C16466">
            <w:pPr>
              <w:spacing w:before="20" w:after="20"/>
            </w:pPr>
          </w:p>
        </w:tc>
        <w:tc>
          <w:tcPr>
            <w:tcW w:w="2970" w:type="dxa"/>
            <w:gridSpan w:val="3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5F3650" w:rsidRDefault="005F3650" w:rsidP="00C16466">
            <w:r>
              <w:t xml:space="preserve"> </w:t>
            </w:r>
          </w:p>
        </w:tc>
        <w:tc>
          <w:tcPr>
            <w:tcW w:w="366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5F3650" w:rsidRPr="008A451F" w:rsidRDefault="005F3650" w:rsidP="00AE1897">
            <w:pPr>
              <w:pStyle w:val="RightAlignedText"/>
              <w:spacing w:before="20" w:after="20"/>
              <w:jc w:val="center"/>
              <w:rPr>
                <w:b/>
                <w:color w:val="0E5563" w:themeColor="accent5"/>
              </w:rPr>
            </w:pPr>
          </w:p>
        </w:tc>
      </w:tr>
    </w:tbl>
    <w:p w:rsidR="00075CBA" w:rsidRPr="00983EDC" w:rsidRDefault="00D4459E" w:rsidP="00723D92">
      <w:pPr>
        <w:pStyle w:val="Heading3"/>
        <w:pBdr>
          <w:bottom w:val="single" w:sz="4" w:space="1" w:color="auto"/>
        </w:pBdr>
        <w:rPr>
          <w:color w:val="000000" w:themeColor="text1"/>
          <w:bdr w:val="single" w:sz="6" w:space="0" w:color="0A3F49" w:themeColor="accent5" w:themeShade="BF"/>
        </w:rPr>
      </w:pPr>
      <w:r w:rsidRPr="00983EDC">
        <w:rPr>
          <w:color w:val="000000" w:themeColor="text1"/>
          <w:bdr w:val="single" w:sz="6" w:space="0" w:color="0A3F49" w:themeColor="accent5" w:themeShade="BF"/>
        </w:rPr>
        <w:t>Expected Performance</w:t>
      </w:r>
    </w:p>
    <w:tbl>
      <w:tblPr>
        <w:tblStyle w:val="PlainTable3"/>
        <w:tblW w:w="5010" w:type="pct"/>
        <w:tblLayout w:type="fixed"/>
        <w:tblLook w:val="0420" w:firstRow="1" w:lastRow="0" w:firstColumn="0" w:lastColumn="0" w:noHBand="0" w:noVBand="1"/>
        <w:tblDescription w:val="Expenses table"/>
      </w:tblPr>
      <w:tblGrid>
        <w:gridCol w:w="2137"/>
        <w:gridCol w:w="1440"/>
        <w:gridCol w:w="1350"/>
        <w:gridCol w:w="1800"/>
        <w:gridCol w:w="1080"/>
        <w:gridCol w:w="1440"/>
        <w:gridCol w:w="2250"/>
      </w:tblGrid>
      <w:tr w:rsidR="00CB2C45" w:rsidRPr="008A451F" w:rsidTr="0082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tc>
          <w:tcPr>
            <w:tcW w:w="2137" w:type="dxa"/>
            <w:tcBorders>
              <w:bottom w:val="single" w:sz="18" w:space="0" w:color="FFFFFF" w:themeColor="background1"/>
            </w:tcBorders>
            <w:shd w:val="clear" w:color="auto" w:fill="0E5563" w:themeFill="accent5"/>
          </w:tcPr>
          <w:p w:rsidR="00CB2C45" w:rsidRPr="00F017D8" w:rsidRDefault="00CB2C45" w:rsidP="00723D92">
            <w:pPr>
              <w:pStyle w:val="Heading1"/>
              <w:outlineLvl w:val="0"/>
              <w:rPr>
                <w:b/>
                <w:color w:val="FFFFFF" w:themeColor="background1"/>
              </w:rPr>
            </w:pPr>
            <w:r w:rsidRPr="00F976ED">
              <w:rPr>
                <w:b/>
                <w:color w:val="FFFFFF" w:themeColor="background1"/>
              </w:rPr>
              <w:t>Rocket</w:t>
            </w:r>
            <w:r>
              <w:rPr>
                <w:color w:val="FFFFFF" w:themeColor="background1"/>
              </w:rPr>
              <w:t xml:space="preserve"> </w:t>
            </w:r>
            <w:r w:rsidRPr="00F976ED">
              <w:rPr>
                <w:b/>
                <w:color w:val="FFFFFF" w:themeColor="background1"/>
              </w:rPr>
              <w:t>Motor</w:t>
            </w: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9360" w:type="dxa"/>
            <w:gridSpan w:val="6"/>
            <w:tcBorders>
              <w:right w:val="single" w:sz="18" w:space="0" w:color="FFFFFF" w:themeColor="background1"/>
            </w:tcBorders>
            <w:shd w:val="clear" w:color="auto" w:fill="0E5563" w:themeFill="accent5"/>
          </w:tcPr>
          <w:p w:rsidR="00CB2C45" w:rsidRPr="00F017D8" w:rsidRDefault="00CB2C45" w:rsidP="00B44B99">
            <w:pPr>
              <w:pStyle w:val="Heading1"/>
              <w:spacing w:before="20" w:after="20"/>
              <w:outlineLvl w:val="0"/>
              <w:rPr>
                <w:b/>
                <w:color w:val="FFFFFF" w:themeColor="background1"/>
              </w:rPr>
            </w:pPr>
            <w:r w:rsidRPr="00F976ED">
              <w:rPr>
                <w:b/>
                <w:color w:val="FFFFFF" w:themeColor="background1"/>
              </w:rPr>
              <w:t>Details</w:t>
            </w:r>
          </w:p>
        </w:tc>
      </w:tr>
      <w:tr w:rsidR="00725C23" w:rsidTr="0082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7" w:type="dxa"/>
            <w:tcBorders>
              <w:bottom w:val="single" w:sz="6" w:space="0" w:color="0A3F49" w:themeColor="accent5" w:themeShade="BF"/>
            </w:tcBorders>
            <w:shd w:val="clear" w:color="auto" w:fill="auto"/>
          </w:tcPr>
          <w:p w:rsidR="00725C23" w:rsidRDefault="00725C23" w:rsidP="00723D92">
            <w:pPr>
              <w:pStyle w:val="Heading1"/>
              <w:spacing w:before="20" w:after="20"/>
              <w:outlineLvl w:val="0"/>
            </w:pPr>
            <w:r>
              <w:t>Motor</w:t>
            </w:r>
            <w:r w:rsidR="00EA36A2">
              <w:t>(s)</w:t>
            </w:r>
          </w:p>
        </w:tc>
        <w:tc>
          <w:tcPr>
            <w:tcW w:w="1440" w:type="dxa"/>
            <w:tcBorders>
              <w:bottom w:val="single" w:sz="6" w:space="0" w:color="0A3F49" w:themeColor="accent5" w:themeShade="BF"/>
            </w:tcBorders>
          </w:tcPr>
          <w:p w:rsidR="00725C23" w:rsidRPr="006B102E" w:rsidRDefault="00725C23" w:rsidP="00723D92">
            <w:pPr>
              <w:spacing w:before="20" w:after="20"/>
              <w:rPr>
                <w:b/>
              </w:rPr>
            </w:pPr>
            <w:r w:rsidRPr="006B102E">
              <w:rPr>
                <w:b/>
              </w:rPr>
              <w:t>Total N/S</w:t>
            </w:r>
          </w:p>
        </w:tc>
        <w:tc>
          <w:tcPr>
            <w:tcW w:w="1350" w:type="dxa"/>
            <w:tcBorders>
              <w:bottom w:val="single" w:sz="6" w:space="0" w:color="0A3F49" w:themeColor="accent5" w:themeShade="BF"/>
              <w:right w:val="single" w:sz="18" w:space="0" w:color="FFFFFF" w:themeColor="background1"/>
            </w:tcBorders>
          </w:tcPr>
          <w:p w:rsidR="00725C23" w:rsidRPr="006B102E" w:rsidRDefault="00725C23" w:rsidP="00723D92">
            <w:pPr>
              <w:rPr>
                <w:b/>
              </w:rPr>
            </w:pPr>
            <w:r w:rsidRPr="006B102E">
              <w:rPr>
                <w:b/>
              </w:rPr>
              <w:t>Burn Time</w:t>
            </w:r>
            <w:r>
              <w:rPr>
                <w:b/>
              </w:rPr>
              <w:t xml:space="preserve">          </w:t>
            </w:r>
          </w:p>
        </w:tc>
        <w:tc>
          <w:tcPr>
            <w:tcW w:w="1800" w:type="dxa"/>
            <w:tcBorders>
              <w:bottom w:val="single" w:sz="6" w:space="0" w:color="0A3F49" w:themeColor="accent5" w:themeShade="BF"/>
              <w:right w:val="single" w:sz="18" w:space="0" w:color="FFFFFF" w:themeColor="background1"/>
            </w:tcBorders>
          </w:tcPr>
          <w:p w:rsidR="00725C23" w:rsidRPr="006B102E" w:rsidRDefault="00725C23" w:rsidP="00723D9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B102E">
              <w:rPr>
                <w:b/>
              </w:rPr>
              <w:t>Velocity off rail</w:t>
            </w:r>
          </w:p>
        </w:tc>
        <w:tc>
          <w:tcPr>
            <w:tcW w:w="1080" w:type="dxa"/>
            <w:tcBorders>
              <w:bottom w:val="single" w:sz="6" w:space="0" w:color="0A3F49" w:themeColor="accent5" w:themeShade="BF"/>
            </w:tcBorders>
          </w:tcPr>
          <w:p w:rsidR="00725C23" w:rsidRPr="006B102E" w:rsidRDefault="00725C23" w:rsidP="00CB2C45">
            <w:pPr>
              <w:jc w:val="center"/>
              <w:rPr>
                <w:b/>
              </w:rPr>
            </w:pPr>
            <w:r>
              <w:rPr>
                <w:b/>
              </w:rPr>
              <w:t>TTW</w:t>
            </w:r>
          </w:p>
        </w:tc>
        <w:tc>
          <w:tcPr>
            <w:tcW w:w="1440" w:type="dxa"/>
            <w:tcBorders>
              <w:bottom w:val="single" w:sz="6" w:space="0" w:color="0A3F49" w:themeColor="accent5" w:themeShade="BF"/>
              <w:right w:val="single" w:sz="18" w:space="0" w:color="FFFFFF" w:themeColor="background1"/>
            </w:tcBorders>
          </w:tcPr>
          <w:p w:rsidR="00725C23" w:rsidRPr="006B102E" w:rsidRDefault="00725C23" w:rsidP="00723D92">
            <w:pPr>
              <w:spacing w:before="20" w:after="20"/>
              <w:rPr>
                <w:b/>
              </w:rPr>
            </w:pPr>
            <w:r w:rsidRPr="006B102E">
              <w:rPr>
                <w:b/>
              </w:rPr>
              <w:t>Apogee</w:t>
            </w:r>
          </w:p>
        </w:tc>
        <w:tc>
          <w:tcPr>
            <w:tcW w:w="22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6" w:space="0" w:color="0A3F49" w:themeColor="accent5" w:themeShade="BF"/>
              <w:right w:val="nil"/>
            </w:tcBorders>
            <w:shd w:val="clear" w:color="auto" w:fill="FFFFFF" w:themeFill="background1"/>
          </w:tcPr>
          <w:p w:rsidR="00725C23" w:rsidRPr="008A451F" w:rsidRDefault="00725C23" w:rsidP="00725C23">
            <w:pPr>
              <w:pStyle w:val="RightAlignedText"/>
              <w:spacing w:before="20" w:after="20"/>
              <w:jc w:val="left"/>
              <w:rPr>
                <w:b/>
                <w:color w:val="0E5563" w:themeColor="accent5"/>
              </w:rPr>
            </w:pPr>
            <w:r>
              <w:rPr>
                <w:b/>
                <w:color w:val="0E5563" w:themeColor="accent5"/>
              </w:rPr>
              <w:t>How Calculated?</w:t>
            </w:r>
          </w:p>
        </w:tc>
      </w:tr>
      <w:tr w:rsidR="00725C23" w:rsidTr="00826901">
        <w:tc>
          <w:tcPr>
            <w:tcW w:w="213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Default="00725C23" w:rsidP="00723D92">
            <w:pPr>
              <w:pStyle w:val="Heading1"/>
              <w:spacing w:before="20" w:after="20"/>
              <w:outlineLvl w:val="0"/>
            </w:pPr>
          </w:p>
        </w:tc>
        <w:tc>
          <w:tcPr>
            <w:tcW w:w="144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Default="00725C23" w:rsidP="00723D92">
            <w:pPr>
              <w:spacing w:before="20" w:after="20"/>
            </w:pPr>
          </w:p>
        </w:tc>
        <w:tc>
          <w:tcPr>
            <w:tcW w:w="135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Default="00725C23" w:rsidP="00723D92"/>
        </w:tc>
        <w:tc>
          <w:tcPr>
            <w:tcW w:w="180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Default="00725C23" w:rsidP="00723D92"/>
        </w:tc>
        <w:tc>
          <w:tcPr>
            <w:tcW w:w="108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Default="00725C23" w:rsidP="00723D92"/>
        </w:tc>
        <w:tc>
          <w:tcPr>
            <w:tcW w:w="144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Default="00725C23" w:rsidP="00723D92">
            <w:pPr>
              <w:spacing w:before="20" w:after="20"/>
            </w:pPr>
          </w:p>
        </w:tc>
        <w:tc>
          <w:tcPr>
            <w:tcW w:w="225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Pr="008A451F" w:rsidRDefault="00725C23" w:rsidP="00B44B99">
            <w:pPr>
              <w:pStyle w:val="RightAlignedText"/>
              <w:spacing w:before="20" w:after="20"/>
              <w:jc w:val="center"/>
              <w:rPr>
                <w:b/>
                <w:color w:val="0E5563" w:themeColor="accent5"/>
              </w:rPr>
            </w:pPr>
          </w:p>
        </w:tc>
      </w:tr>
      <w:tr w:rsidR="00725C23" w:rsidTr="00826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Default="00725C23" w:rsidP="00723D92">
            <w:pPr>
              <w:pStyle w:val="Heading1"/>
              <w:outlineLvl w:val="0"/>
            </w:pPr>
          </w:p>
        </w:tc>
        <w:tc>
          <w:tcPr>
            <w:tcW w:w="144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Default="00725C23" w:rsidP="00723D92"/>
        </w:tc>
        <w:tc>
          <w:tcPr>
            <w:tcW w:w="135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Default="00725C23" w:rsidP="00723D92"/>
        </w:tc>
        <w:tc>
          <w:tcPr>
            <w:tcW w:w="180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Default="00725C23" w:rsidP="00723D92"/>
        </w:tc>
        <w:tc>
          <w:tcPr>
            <w:tcW w:w="108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Default="00725C23" w:rsidP="00723D92"/>
        </w:tc>
        <w:tc>
          <w:tcPr>
            <w:tcW w:w="144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Default="00725C23" w:rsidP="00723D92"/>
        </w:tc>
        <w:tc>
          <w:tcPr>
            <w:tcW w:w="225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725C23" w:rsidRPr="008A451F" w:rsidRDefault="00725C23" w:rsidP="00723D92">
            <w:pPr>
              <w:pStyle w:val="RightAlignedText"/>
              <w:rPr>
                <w:b/>
                <w:color w:val="0E5563" w:themeColor="accent5"/>
              </w:rPr>
            </w:pPr>
          </w:p>
        </w:tc>
      </w:tr>
    </w:tbl>
    <w:p w:rsidR="006320D8" w:rsidRPr="00983EDC" w:rsidRDefault="007951DD" w:rsidP="00723D92">
      <w:pPr>
        <w:pStyle w:val="Heading3"/>
        <w:pBdr>
          <w:bottom w:val="single" w:sz="4" w:space="1" w:color="auto"/>
        </w:pBdr>
        <w:rPr>
          <w:color w:val="000000" w:themeColor="text1"/>
          <w:bdr w:val="single" w:sz="6" w:space="0" w:color="0A3F49" w:themeColor="accent5" w:themeShade="BF"/>
        </w:rPr>
      </w:pPr>
      <w:r w:rsidRPr="00983EDC">
        <w:rPr>
          <w:color w:val="000000" w:themeColor="text1"/>
          <w:bdr w:val="single" w:sz="6" w:space="0" w:color="0A3F49" w:themeColor="accent5" w:themeShade="BF"/>
        </w:rPr>
        <w:t>Recovery</w:t>
      </w:r>
      <w:r w:rsidR="006320D8" w:rsidRPr="00983EDC">
        <w:rPr>
          <w:color w:val="000000" w:themeColor="text1"/>
          <w:bdr w:val="single" w:sz="6" w:space="0" w:color="0A3F49" w:themeColor="accent5" w:themeShade="BF"/>
        </w:rPr>
        <w:t xml:space="preserve"> information</w:t>
      </w:r>
    </w:p>
    <w:tbl>
      <w:tblPr>
        <w:tblStyle w:val="PlainTable3"/>
        <w:tblW w:w="5000" w:type="pct"/>
        <w:tblLayout w:type="fixed"/>
        <w:tblLook w:val="0420" w:firstRow="1" w:lastRow="0" w:firstColumn="0" w:lastColumn="0" w:noHBand="0" w:noVBand="1"/>
        <w:tblDescription w:val="Trip hours table"/>
      </w:tblPr>
      <w:tblGrid>
        <w:gridCol w:w="3127"/>
        <w:gridCol w:w="90"/>
        <w:gridCol w:w="2340"/>
        <w:gridCol w:w="2790"/>
        <w:gridCol w:w="3127"/>
      </w:tblGrid>
      <w:tr w:rsidR="00B44B99" w:rsidRPr="00B44B99" w:rsidTr="004D4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7" w:type="dxa"/>
            <w:gridSpan w:val="2"/>
            <w:tcBorders>
              <w:bottom w:val="single" w:sz="6" w:space="0" w:color="0A3F49" w:themeColor="accent5" w:themeShade="BF"/>
            </w:tcBorders>
            <w:shd w:val="clear" w:color="auto" w:fill="0E5563" w:themeFill="accent5"/>
          </w:tcPr>
          <w:p w:rsidR="006320D8" w:rsidRPr="009635DA" w:rsidRDefault="006320D8" w:rsidP="00723D92">
            <w:pPr>
              <w:pStyle w:val="Heading3"/>
              <w:pBdr>
                <w:bottom w:val="none" w:sz="0" w:space="0" w:color="auto"/>
              </w:pBdr>
              <w:outlineLvl w:val="2"/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</w:pPr>
          </w:p>
        </w:tc>
        <w:tc>
          <w:tcPr>
            <w:tcW w:w="2340" w:type="dxa"/>
            <w:tcBorders>
              <w:bottom w:val="single" w:sz="6" w:space="0" w:color="0A3F49" w:themeColor="accent5" w:themeShade="BF"/>
            </w:tcBorders>
            <w:shd w:val="clear" w:color="auto" w:fill="0E5563" w:themeFill="accent5"/>
          </w:tcPr>
          <w:p w:rsidR="006320D8" w:rsidRPr="009635DA" w:rsidRDefault="009635DA" w:rsidP="00723D92">
            <w:pPr>
              <w:pStyle w:val="Heading3"/>
              <w:pBdr>
                <w:bottom w:val="none" w:sz="0" w:space="0" w:color="auto"/>
              </w:pBdr>
              <w:outlineLvl w:val="2"/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</w:pPr>
            <w:r w:rsidRPr="009635DA"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  <w:t>Primary</w:t>
            </w:r>
          </w:p>
        </w:tc>
        <w:tc>
          <w:tcPr>
            <w:tcW w:w="2790" w:type="dxa"/>
            <w:tcBorders>
              <w:bottom w:val="single" w:sz="6" w:space="0" w:color="0A3F49" w:themeColor="accent5" w:themeShade="BF"/>
            </w:tcBorders>
            <w:shd w:val="clear" w:color="auto" w:fill="0E5563" w:themeFill="accent5"/>
          </w:tcPr>
          <w:p w:rsidR="006320D8" w:rsidRPr="009635DA" w:rsidRDefault="009635DA" w:rsidP="00723D92">
            <w:pPr>
              <w:pStyle w:val="Heading3"/>
              <w:pBdr>
                <w:bottom w:val="none" w:sz="0" w:space="0" w:color="auto"/>
              </w:pBdr>
              <w:outlineLvl w:val="2"/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</w:pPr>
            <w:r w:rsidRPr="009635DA"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  <w:t>Backup</w:t>
            </w:r>
          </w:p>
        </w:tc>
        <w:tc>
          <w:tcPr>
            <w:tcW w:w="3127" w:type="dxa"/>
            <w:tcBorders>
              <w:bottom w:val="single" w:sz="6" w:space="0" w:color="0A3F49" w:themeColor="accent5" w:themeShade="BF"/>
            </w:tcBorders>
            <w:shd w:val="clear" w:color="auto" w:fill="0E5563" w:themeFill="accent5"/>
          </w:tcPr>
          <w:p w:rsidR="006320D8" w:rsidRPr="009635DA" w:rsidRDefault="006E0C88" w:rsidP="00723D92">
            <w:pPr>
              <w:pStyle w:val="Heading3"/>
              <w:pBdr>
                <w:bottom w:val="none" w:sz="0" w:space="0" w:color="auto"/>
              </w:pBdr>
              <w:outlineLvl w:val="2"/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</w:pPr>
            <w:r w:rsidRPr="009635DA"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  <w:t>Note</w:t>
            </w:r>
            <w:r w:rsidR="009635DA">
              <w:rPr>
                <w:b/>
                <w:bCs w:val="0"/>
                <w:color w:val="FFFFFF" w:themeColor="background1"/>
                <w:kern w:val="0"/>
                <w:sz w:val="20"/>
                <w:bdr w:val="single" w:sz="6" w:space="0" w:color="0A3F49" w:themeColor="accent5" w:themeShade="BF"/>
                <w14:ligatures w14:val="none"/>
              </w:rPr>
              <w:t>s</w:t>
            </w:r>
          </w:p>
        </w:tc>
      </w:tr>
      <w:tr w:rsidR="007951DD" w:rsidTr="004D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6320D8" w:rsidRPr="00325F2F" w:rsidRDefault="00C7607D" w:rsidP="00723D92">
            <w:pPr>
              <w:spacing w:before="20" w:after="20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</w:rPr>
              <w:t>Altimeter model</w:t>
            </w:r>
          </w:p>
        </w:tc>
        <w:tc>
          <w:tcPr>
            <w:tcW w:w="2430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6320D8" w:rsidRPr="00325F2F" w:rsidRDefault="006320D8" w:rsidP="00723D92">
            <w:pPr>
              <w:pStyle w:val="RightAlignedText"/>
              <w:spacing w:before="20" w:after="20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6320D8" w:rsidRPr="00325F2F" w:rsidRDefault="006320D8" w:rsidP="00723D92">
            <w:pPr>
              <w:spacing w:before="20" w:after="20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6320D8" w:rsidRPr="00325F2F" w:rsidRDefault="006320D8" w:rsidP="00723D92">
            <w:pPr>
              <w:rPr>
                <w:color w:val="FF0000"/>
              </w:rPr>
            </w:pPr>
          </w:p>
        </w:tc>
      </w:tr>
      <w:tr w:rsidR="00932FAA" w:rsidRPr="00D4459E" w:rsidTr="004D4E45"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932FAA" w:rsidRPr="00325F2F" w:rsidRDefault="009635DA" w:rsidP="00723D92">
            <w:pPr>
              <w:pStyle w:val="Heading1"/>
              <w:spacing w:before="20" w:after="20"/>
              <w:outlineLvl w:val="0"/>
              <w:rPr>
                <w:color w:val="FF0000"/>
              </w:rPr>
            </w:pPr>
            <w:r w:rsidRPr="003816DD">
              <w:rPr>
                <w:color w:val="000000" w:themeColor="text1"/>
                <w:sz w:val="22"/>
              </w:rPr>
              <w:t xml:space="preserve">    </w:t>
            </w:r>
            <w:r w:rsidR="00C7607D" w:rsidRPr="003816DD">
              <w:rPr>
                <w:color w:val="000000" w:themeColor="text1"/>
                <w:sz w:val="22"/>
              </w:rPr>
              <w:t>D</w:t>
            </w:r>
            <w:r w:rsidR="003816DD">
              <w:rPr>
                <w:color w:val="000000" w:themeColor="text1"/>
                <w:sz w:val="22"/>
              </w:rPr>
              <w:t>ROGUE</w:t>
            </w:r>
            <w:r w:rsidR="00C7607D" w:rsidRPr="003816DD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932FAA" w:rsidRPr="00325F2F" w:rsidRDefault="00932FAA" w:rsidP="00723D92">
            <w:pPr>
              <w:pStyle w:val="RightAlignedText"/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932FAA" w:rsidRPr="00325F2F" w:rsidRDefault="00932FAA" w:rsidP="00723D92">
            <w:pPr>
              <w:spacing w:before="20" w:after="20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932FAA" w:rsidRPr="00325F2F" w:rsidRDefault="00932FAA" w:rsidP="00723D92">
            <w:pPr>
              <w:rPr>
                <w:color w:val="FF0000"/>
              </w:rPr>
            </w:pPr>
          </w:p>
        </w:tc>
      </w:tr>
      <w:tr w:rsidR="00A71EB1" w:rsidRPr="00D4459E" w:rsidTr="004D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A71EB1" w:rsidRPr="00325F2F" w:rsidRDefault="00C7607D" w:rsidP="00723D92">
            <w:pPr>
              <w:pStyle w:val="Heading1"/>
              <w:outlineLvl w:val="0"/>
              <w:rPr>
                <w:color w:val="FF0000"/>
                <w:sz w:val="22"/>
              </w:rPr>
            </w:pPr>
            <w:bookmarkStart w:id="1" w:name="_Hlk127530608"/>
            <w:r>
              <w:rPr>
                <w:color w:val="FF0000"/>
                <w:sz w:val="22"/>
              </w:rPr>
              <w:t xml:space="preserve">   </w:t>
            </w:r>
            <w:r w:rsidR="003816DD">
              <w:rPr>
                <w:color w:val="FF0000"/>
                <w:sz w:val="22"/>
              </w:rPr>
              <w:t xml:space="preserve">   </w:t>
            </w:r>
            <w:r>
              <w:rPr>
                <w:color w:val="FF0000"/>
                <w:sz w:val="22"/>
              </w:rPr>
              <w:t xml:space="preserve"> </w:t>
            </w:r>
            <w:r w:rsidR="003816DD">
              <w:rPr>
                <w:color w:val="FF0000"/>
                <w:sz w:val="22"/>
              </w:rPr>
              <w:t xml:space="preserve"> </w:t>
            </w:r>
            <w:r w:rsidRPr="00325F2F">
              <w:rPr>
                <w:color w:val="FF0000"/>
                <w:sz w:val="22"/>
              </w:rPr>
              <w:t>Black Powder (grams)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A71EB1" w:rsidRPr="00325F2F" w:rsidRDefault="00A71EB1" w:rsidP="00723D92">
            <w:pPr>
              <w:pStyle w:val="RightAlignedText"/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A71EB1" w:rsidRPr="00325F2F" w:rsidRDefault="00A71EB1" w:rsidP="00723D92">
            <w:pPr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A71EB1" w:rsidRPr="00325F2F" w:rsidRDefault="002F6006" w:rsidP="00723D92">
            <w:pPr>
              <w:rPr>
                <w:color w:val="FF0000"/>
              </w:rPr>
            </w:pPr>
            <w:r w:rsidRPr="00325F2F">
              <w:rPr>
                <w:color w:val="FF0000"/>
              </w:rPr>
              <w:t>Indicate If ground tested</w:t>
            </w:r>
          </w:p>
        </w:tc>
      </w:tr>
      <w:bookmarkEnd w:id="1"/>
      <w:tr w:rsidR="00A71EB1" w:rsidRPr="00D4459E" w:rsidTr="004D4E45"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A71EB1" w:rsidRPr="00325F2F" w:rsidRDefault="00C7607D" w:rsidP="00723D92">
            <w:pPr>
              <w:pStyle w:val="Heading1"/>
              <w:outlineLvl w:val="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  </w:t>
            </w:r>
            <w:r w:rsidR="003816DD">
              <w:rPr>
                <w:color w:val="FF0000"/>
                <w:sz w:val="22"/>
              </w:rPr>
              <w:t xml:space="preserve">      </w:t>
            </w:r>
            <w:r w:rsidRPr="00325F2F">
              <w:rPr>
                <w:color w:val="FF0000"/>
                <w:sz w:val="22"/>
              </w:rPr>
              <w:t>Shear pins (</w:t>
            </w:r>
            <w:r w:rsidR="003816DD">
              <w:rPr>
                <w:color w:val="FF0000"/>
                <w:sz w:val="22"/>
              </w:rPr>
              <w:t>#</w:t>
            </w:r>
            <w:r w:rsidRPr="00325F2F">
              <w:rPr>
                <w:color w:val="FF0000"/>
                <w:sz w:val="22"/>
              </w:rPr>
              <w:t>, size)</w:t>
            </w:r>
          </w:p>
        </w:tc>
        <w:tc>
          <w:tcPr>
            <w:tcW w:w="2430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A71EB1" w:rsidRPr="00325F2F" w:rsidRDefault="00A71EB1" w:rsidP="00723D92">
            <w:pPr>
              <w:pStyle w:val="RightAlignedText"/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A71EB1" w:rsidRPr="00325F2F" w:rsidRDefault="00A71EB1" w:rsidP="00723D92">
            <w:pPr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A71EB1" w:rsidRPr="00325F2F" w:rsidRDefault="002F6006" w:rsidP="00723D92">
            <w:pPr>
              <w:rPr>
                <w:color w:val="FF0000"/>
              </w:rPr>
            </w:pPr>
            <w:r w:rsidRPr="00325F2F">
              <w:rPr>
                <w:color w:val="FF0000"/>
              </w:rPr>
              <w:t>Indicate If ground tested</w:t>
            </w:r>
          </w:p>
        </w:tc>
      </w:tr>
      <w:tr w:rsidR="00932FAA" w:rsidTr="004D4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932FAA" w:rsidRPr="00325F2F" w:rsidRDefault="003816DD" w:rsidP="00723D92">
            <w:pPr>
              <w:spacing w:before="20" w:after="2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Shock Cord</w:t>
            </w:r>
          </w:p>
        </w:tc>
        <w:tc>
          <w:tcPr>
            <w:tcW w:w="2430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932FAA" w:rsidRPr="00325F2F" w:rsidRDefault="00932FAA" w:rsidP="00723D92">
            <w:pPr>
              <w:pStyle w:val="RightAlignedText"/>
              <w:spacing w:before="20" w:after="20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932FAA" w:rsidRPr="00325F2F" w:rsidRDefault="00932FAA" w:rsidP="00723D92">
            <w:pPr>
              <w:spacing w:before="20" w:after="20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932FAA" w:rsidRPr="00325F2F" w:rsidRDefault="00932FAA" w:rsidP="00723D92">
            <w:pPr>
              <w:rPr>
                <w:color w:val="FF0000"/>
              </w:rPr>
            </w:pPr>
          </w:p>
        </w:tc>
      </w:tr>
      <w:tr w:rsidR="00B44B99" w:rsidTr="004D4E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B44B99" w:rsidRPr="00325F2F" w:rsidRDefault="003816DD" w:rsidP="005F3650">
            <w:pPr>
              <w:rPr>
                <w:bCs w:val="0"/>
                <w:caps w:val="0"/>
                <w:color w:val="FF0000"/>
                <w:sz w:val="22"/>
              </w:rPr>
            </w:pPr>
            <w:r>
              <w:rPr>
                <w:bCs w:val="0"/>
                <w:caps w:val="0"/>
                <w:color w:val="FF0000"/>
                <w:sz w:val="22"/>
              </w:rPr>
              <w:t xml:space="preserve">       Recovery/ Chute</w:t>
            </w:r>
          </w:p>
        </w:tc>
        <w:tc>
          <w:tcPr>
            <w:tcW w:w="2430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B44B99" w:rsidRPr="00325F2F" w:rsidRDefault="00B44B99" w:rsidP="005F3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/>
                <w:color w:val="FF0000"/>
                <w:sz w:val="22"/>
              </w:rPr>
            </w:pPr>
          </w:p>
        </w:tc>
        <w:tc>
          <w:tcPr>
            <w:tcW w:w="279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B44B99" w:rsidRPr="00325F2F" w:rsidRDefault="00B44B99" w:rsidP="00C1646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B44B99" w:rsidRPr="00325F2F" w:rsidRDefault="00B44B99" w:rsidP="00C16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B44B99" w:rsidRPr="00D4459E" w:rsidTr="004D4E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B44B99" w:rsidRPr="00325F2F" w:rsidRDefault="003816DD" w:rsidP="005F3650">
            <w:pPr>
              <w:rPr>
                <w:bCs w:val="0"/>
                <w:caps w:val="0"/>
                <w:color w:val="FF0000"/>
                <w:sz w:val="22"/>
              </w:rPr>
            </w:pPr>
            <w:r w:rsidRPr="003816DD">
              <w:rPr>
                <w:color w:val="000000" w:themeColor="text1"/>
                <w:sz w:val="22"/>
              </w:rPr>
              <w:t xml:space="preserve">    </w:t>
            </w:r>
            <w:r>
              <w:rPr>
                <w:color w:val="000000" w:themeColor="text1"/>
                <w:sz w:val="22"/>
              </w:rPr>
              <w:t>MAIN</w:t>
            </w:r>
            <w:r w:rsidRPr="003816DD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B44B99" w:rsidRPr="00325F2F" w:rsidRDefault="00B44B99" w:rsidP="00C16466">
            <w:pPr>
              <w:pStyle w:val="RightAligned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B44B99" w:rsidRPr="00325F2F" w:rsidRDefault="00B44B99" w:rsidP="00C16466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B44B99" w:rsidRPr="00325F2F" w:rsidRDefault="00B44B99" w:rsidP="00C16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A2BE9" w:rsidRPr="00D4459E" w:rsidTr="004E51E9"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8A2BE9" w:rsidRPr="00325F2F" w:rsidRDefault="008A2BE9" w:rsidP="004E51E9">
            <w:pPr>
              <w:pStyle w:val="Heading1"/>
              <w:outlineLvl w:val="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        </w:t>
            </w:r>
            <w:r w:rsidRPr="00325F2F">
              <w:rPr>
                <w:color w:val="FF0000"/>
                <w:sz w:val="22"/>
              </w:rPr>
              <w:t>Black Powder (grams)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8A2BE9" w:rsidRPr="00325F2F" w:rsidRDefault="008A2BE9" w:rsidP="004E51E9">
            <w:pPr>
              <w:pStyle w:val="RightAlignedText"/>
              <w:jc w:val="center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8A2BE9" w:rsidRPr="00325F2F" w:rsidRDefault="008A2BE9" w:rsidP="004E51E9">
            <w:pPr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8A2BE9" w:rsidRPr="00325F2F" w:rsidRDefault="008A2BE9" w:rsidP="004E51E9">
            <w:pPr>
              <w:rPr>
                <w:color w:val="FF0000"/>
              </w:rPr>
            </w:pPr>
            <w:r w:rsidRPr="00325F2F">
              <w:rPr>
                <w:color w:val="FF0000"/>
              </w:rPr>
              <w:t>Indicate If ground tested</w:t>
            </w:r>
          </w:p>
        </w:tc>
      </w:tr>
      <w:tr w:rsidR="008A2BE9" w:rsidTr="004D4E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8A2BE9" w:rsidRPr="00325F2F" w:rsidRDefault="008A2BE9" w:rsidP="008A2BE9">
            <w:pPr>
              <w:pStyle w:val="Heading1"/>
              <w:outlineLvl w:val="0"/>
              <w:rPr>
                <w:color w:val="FF0000"/>
                <w:sz w:val="22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8A2BE9" w:rsidRPr="00325F2F" w:rsidRDefault="008A2BE9" w:rsidP="008A2BE9">
            <w:pPr>
              <w:pStyle w:val="RightAlignedText"/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8A2BE9" w:rsidRPr="00325F2F" w:rsidRDefault="008A2BE9" w:rsidP="008A2BE9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8A2BE9" w:rsidRPr="00325F2F" w:rsidRDefault="008A2BE9" w:rsidP="008A2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A2BE9" w:rsidTr="004D4E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8A2BE9" w:rsidRPr="00325F2F" w:rsidRDefault="008A2BE9" w:rsidP="008A2BE9">
            <w:pPr>
              <w:pStyle w:val="Heading1"/>
              <w:outlineLvl w:val="0"/>
              <w:rPr>
                <w:color w:val="FF0000"/>
                <w:sz w:val="22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8A2BE9" w:rsidRPr="00325F2F" w:rsidRDefault="008A2BE9" w:rsidP="008A2BE9">
            <w:pPr>
              <w:pStyle w:val="RightAligne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790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8A2BE9" w:rsidRPr="00325F2F" w:rsidRDefault="008A2BE9" w:rsidP="008A2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6" w:space="0" w:color="0A3F49" w:themeColor="accent5" w:themeShade="BF"/>
              <w:left w:val="single" w:sz="6" w:space="0" w:color="0A3F49" w:themeColor="accent5" w:themeShade="BF"/>
              <w:bottom w:val="single" w:sz="6" w:space="0" w:color="0A3F49" w:themeColor="accent5" w:themeShade="BF"/>
              <w:right w:val="single" w:sz="6" w:space="0" w:color="0A3F49" w:themeColor="accent5" w:themeShade="BF"/>
            </w:tcBorders>
            <w:shd w:val="clear" w:color="auto" w:fill="FFFFFF" w:themeFill="background1"/>
          </w:tcPr>
          <w:p w:rsidR="008A2BE9" w:rsidRPr="00325F2F" w:rsidRDefault="008A2BE9" w:rsidP="008A2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:rsidR="006320D8" w:rsidRPr="00CF01B7" w:rsidRDefault="00B44B99" w:rsidP="00383A06">
      <w:pPr>
        <w:pStyle w:val="Heading3"/>
        <w:pBdr>
          <w:bottom w:val="single" w:sz="4" w:space="1" w:color="auto"/>
        </w:pBdr>
        <w:rPr>
          <w:color w:val="000000" w:themeColor="text1"/>
          <w:bdr w:val="single" w:sz="6" w:space="0" w:color="0A3F49" w:themeColor="accent5" w:themeShade="BF"/>
        </w:rPr>
      </w:pPr>
      <w:r w:rsidRPr="00CF01B7">
        <w:rPr>
          <w:color w:val="000000" w:themeColor="text1"/>
          <w:bdr w:val="single" w:sz="6" w:space="0" w:color="0A3F49" w:themeColor="accent5" w:themeShade="BF"/>
        </w:rPr>
        <w:t>Signature</w:t>
      </w:r>
      <w:r w:rsidR="00725C23" w:rsidRPr="00CF01B7">
        <w:rPr>
          <w:color w:val="000000" w:themeColor="text1"/>
          <w:bdr w:val="single" w:sz="6" w:space="0" w:color="0A3F49" w:themeColor="accent5" w:themeShade="BF"/>
        </w:rPr>
        <w:t>S</w:t>
      </w:r>
    </w:p>
    <w:tbl>
      <w:tblPr>
        <w:tblStyle w:val="GridTable1Light-Accent6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Expenses table"/>
      </w:tblPr>
      <w:tblGrid>
        <w:gridCol w:w="8066"/>
        <w:gridCol w:w="330"/>
        <w:gridCol w:w="3089"/>
      </w:tblGrid>
      <w:tr w:rsidR="006B102E" w:rsidRPr="00163B26" w:rsidTr="00604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tcW w:w="8066" w:type="dxa"/>
            <w:tcBorders>
              <w:top w:val="single" w:sz="4" w:space="0" w:color="auto"/>
              <w:bottom w:val="single" w:sz="4" w:space="0" w:color="auto"/>
            </w:tcBorders>
          </w:tcPr>
          <w:p w:rsidR="006B102E" w:rsidRPr="00B44B99" w:rsidRDefault="00B44B99" w:rsidP="00723D92">
            <w:pPr>
              <w:spacing w:before="20" w:after="20"/>
              <w:rPr>
                <w:color w:val="0E5563" w:themeColor="accent5"/>
              </w:rPr>
            </w:pPr>
            <w:r w:rsidRPr="00B44B99">
              <w:rPr>
                <w:color w:val="0E5563" w:themeColor="accent5"/>
              </w:rPr>
              <w:t>Team Lead</w:t>
            </w:r>
            <w:r w:rsidR="008B538F">
              <w:rPr>
                <w:color w:val="0E5563" w:themeColor="accent5"/>
              </w:rPr>
              <w:t>*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6B102E" w:rsidRPr="00537A46" w:rsidRDefault="006B102E" w:rsidP="00723D92">
            <w:pPr>
              <w:spacing w:before="20" w:after="20"/>
              <w:rPr>
                <w:b w:val="0"/>
                <w:color w:val="0E5563" w:themeColor="accent5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6B102E" w:rsidRPr="00537A46" w:rsidRDefault="008B538F" w:rsidP="00723D92">
            <w:pPr>
              <w:spacing w:before="20" w:after="20"/>
              <w:rPr>
                <w:b w:val="0"/>
                <w:color w:val="0E5563" w:themeColor="accent5"/>
              </w:rPr>
            </w:pPr>
            <w:r>
              <w:rPr>
                <w:color w:val="0E5563" w:themeColor="accent5"/>
              </w:rPr>
              <w:t>Date</w:t>
            </w:r>
            <w:r w:rsidR="00604B4B">
              <w:rPr>
                <w:color w:val="0E5563" w:themeColor="accent5"/>
              </w:rPr>
              <w:t>:</w:t>
            </w:r>
          </w:p>
        </w:tc>
      </w:tr>
      <w:tr w:rsidR="00B44B99" w:rsidRPr="00163B26" w:rsidTr="00604B4B">
        <w:trPr>
          <w:trHeight w:val="75"/>
        </w:trPr>
        <w:tc>
          <w:tcPr>
            <w:tcW w:w="806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GridTable1Light-Accent6"/>
              <w:tblW w:w="100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4" w:type="dxa"/>
                <w:left w:w="0" w:type="dxa"/>
                <w:bottom w:w="14" w:type="dxa"/>
                <w:right w:w="0" w:type="dxa"/>
              </w:tblCellMar>
              <w:tblLook w:val="0620" w:firstRow="1" w:lastRow="0" w:firstColumn="0" w:lastColumn="0" w:noHBand="1" w:noVBand="1"/>
              <w:tblDescription w:val="Expenses table"/>
            </w:tblPr>
            <w:tblGrid>
              <w:gridCol w:w="5845"/>
              <w:gridCol w:w="1800"/>
              <w:gridCol w:w="2414"/>
            </w:tblGrid>
            <w:tr w:rsidR="00604B4B" w:rsidRPr="00163B26" w:rsidTr="00E16E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5"/>
              </w:trPr>
              <w:tc>
                <w:tcPr>
                  <w:tcW w:w="5845" w:type="dxa"/>
                  <w:tcBorders>
                    <w:bottom w:val="none" w:sz="0" w:space="0" w:color="auto"/>
                  </w:tcBorders>
                </w:tcPr>
                <w:p w:rsidR="00604B4B" w:rsidRPr="00B44B99" w:rsidRDefault="00604B4B" w:rsidP="00B44B99">
                  <w:pPr>
                    <w:spacing w:before="20" w:after="20"/>
                    <w:rPr>
                      <w:color w:val="0E5563" w:themeColor="accent5"/>
                    </w:rPr>
                  </w:pPr>
                  <w:r>
                    <w:rPr>
                      <w:color w:val="0E5563" w:themeColor="accent5"/>
                    </w:rPr>
                    <w:t xml:space="preserve">Flyer/Flyer of Record*    </w:t>
                  </w:r>
                </w:p>
              </w:tc>
              <w:tc>
                <w:tcPr>
                  <w:tcW w:w="1800" w:type="dxa"/>
                  <w:tcBorders>
                    <w:left w:val="nil"/>
                    <w:bottom w:val="none" w:sz="0" w:space="0" w:color="auto"/>
                  </w:tcBorders>
                  <w:shd w:val="clear" w:color="auto" w:fill="auto"/>
                </w:tcPr>
                <w:p w:rsidR="00604B4B" w:rsidRPr="00537A46" w:rsidRDefault="00604B4B" w:rsidP="00B44B99">
                  <w:pPr>
                    <w:spacing w:before="20" w:after="20"/>
                    <w:rPr>
                      <w:b w:val="0"/>
                      <w:color w:val="0E5563" w:themeColor="accent5"/>
                    </w:rPr>
                  </w:pPr>
                </w:p>
              </w:tc>
              <w:tc>
                <w:tcPr>
                  <w:tcW w:w="2414" w:type="dxa"/>
                  <w:tcBorders>
                    <w:bottom w:val="none" w:sz="0" w:space="0" w:color="auto"/>
                  </w:tcBorders>
                </w:tcPr>
                <w:p w:rsidR="00604B4B" w:rsidRPr="00537A46" w:rsidRDefault="00604B4B" w:rsidP="00B44B99">
                  <w:pPr>
                    <w:spacing w:before="20" w:after="20"/>
                    <w:rPr>
                      <w:b w:val="0"/>
                      <w:color w:val="0E5563" w:themeColor="accent5"/>
                    </w:rPr>
                  </w:pPr>
                </w:p>
              </w:tc>
            </w:tr>
          </w:tbl>
          <w:p w:rsidR="00B44B99" w:rsidRPr="00B44B99" w:rsidRDefault="00B44B99" w:rsidP="00723D92">
            <w:pPr>
              <w:rPr>
                <w:color w:val="0E5563" w:themeColor="accent5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:rsidR="00B44B99" w:rsidRPr="00537A46" w:rsidRDefault="00B44B99" w:rsidP="00723D92">
            <w:pPr>
              <w:rPr>
                <w:b/>
                <w:color w:val="0E5563" w:themeColor="accent5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</w:tcPr>
          <w:p w:rsidR="00B44B99" w:rsidRDefault="00874402" w:rsidP="00723D92">
            <w:pPr>
              <w:rPr>
                <w:b/>
                <w:color w:val="0E5563" w:themeColor="accent5"/>
              </w:rPr>
            </w:pPr>
            <w:r>
              <w:rPr>
                <w:b/>
                <w:color w:val="0E5563" w:themeColor="accent5"/>
              </w:rPr>
              <w:t>Date</w:t>
            </w:r>
            <w:r w:rsidR="00604B4B">
              <w:rPr>
                <w:b/>
                <w:color w:val="0E5563" w:themeColor="accent5"/>
              </w:rPr>
              <w:t>:</w:t>
            </w:r>
          </w:p>
        </w:tc>
      </w:tr>
      <w:tr w:rsidR="00725C23" w:rsidRPr="00163B26" w:rsidTr="00604B4B">
        <w:trPr>
          <w:trHeight w:val="75"/>
        </w:trPr>
        <w:tc>
          <w:tcPr>
            <w:tcW w:w="8066" w:type="dxa"/>
            <w:tcBorders>
              <w:top w:val="single" w:sz="4" w:space="0" w:color="auto"/>
            </w:tcBorders>
          </w:tcPr>
          <w:p w:rsidR="00725C23" w:rsidRPr="00725C23" w:rsidRDefault="00725C23" w:rsidP="00B44B99">
            <w:pPr>
              <w:rPr>
                <w:b/>
                <w:color w:val="0E5563" w:themeColor="accent5"/>
              </w:rPr>
            </w:pPr>
            <w:r w:rsidRPr="00725C23">
              <w:rPr>
                <w:b/>
                <w:color w:val="0E5563" w:themeColor="accent5"/>
              </w:rPr>
              <w:t>RSO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725C23" w:rsidRPr="00537A46" w:rsidRDefault="00725C23" w:rsidP="00723D92">
            <w:pPr>
              <w:rPr>
                <w:b/>
                <w:color w:val="0E5563" w:themeColor="accent5"/>
              </w:rPr>
            </w:pPr>
            <w:r>
              <w:rPr>
                <w:b/>
                <w:color w:val="0E5563" w:themeColor="accent5"/>
              </w:rPr>
              <w:t xml:space="preserve">      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725C23" w:rsidRDefault="00D13D11" w:rsidP="00723D92">
            <w:pPr>
              <w:rPr>
                <w:b/>
                <w:color w:val="0E5563" w:themeColor="accent5"/>
              </w:rPr>
            </w:pPr>
            <w:sdt>
              <w:sdtPr>
                <w:rPr>
                  <w:color w:val="0E5563" w:themeColor="accent5"/>
                </w:rPr>
                <w:id w:val="-1003817362"/>
                <w:placeholder>
                  <w:docPart w:val="5B14C410628E4F5F859B6FA2071C1B31"/>
                </w:placeholder>
                <w:temporary/>
                <w:showingPlcHdr/>
                <w15:appearance w15:val="hidden"/>
              </w:sdtPr>
              <w:sdtEndPr/>
              <w:sdtContent>
                <w:r w:rsidR="008B538F" w:rsidRPr="008B538F">
                  <w:rPr>
                    <w:b/>
                    <w:color w:val="0E5563" w:themeColor="accent5"/>
                  </w:rPr>
                  <w:t>Date</w:t>
                </w:r>
              </w:sdtContent>
            </w:sdt>
            <w:r w:rsidR="00604B4B">
              <w:rPr>
                <w:color w:val="0E5563" w:themeColor="accent5"/>
              </w:rPr>
              <w:t>:</w:t>
            </w:r>
          </w:p>
        </w:tc>
      </w:tr>
    </w:tbl>
    <w:p w:rsidR="006B102E" w:rsidRDefault="00874402" w:rsidP="00604B4B">
      <w:pPr>
        <w:pBdr>
          <w:top w:val="single" w:sz="4" w:space="1" w:color="auto"/>
          <w:bottom w:val="single" w:sz="4" w:space="1" w:color="auto"/>
        </w:pBdr>
        <w:rPr>
          <w:b/>
          <w:color w:val="355D7E" w:themeColor="accent2" w:themeShade="80"/>
        </w:rPr>
      </w:pPr>
      <w:r>
        <w:rPr>
          <w:b/>
          <w:color w:val="355D7E" w:themeColor="accent2" w:themeShade="80"/>
        </w:rPr>
        <w:t>RSO NOTES</w:t>
      </w:r>
      <w:r w:rsidR="00CB5899">
        <w:rPr>
          <w:b/>
          <w:color w:val="355D7E" w:themeColor="accent2" w:themeShade="80"/>
        </w:rPr>
        <w:tab/>
      </w:r>
      <w:r w:rsidR="00CB5899">
        <w:rPr>
          <w:b/>
          <w:color w:val="355D7E" w:themeColor="accent2" w:themeShade="80"/>
        </w:rPr>
        <w:tab/>
      </w:r>
      <w:r w:rsidR="00CB5899">
        <w:rPr>
          <w:b/>
          <w:color w:val="355D7E" w:themeColor="accent2" w:themeShade="80"/>
        </w:rPr>
        <w:tab/>
      </w:r>
      <w:r w:rsidR="00CB5899">
        <w:rPr>
          <w:b/>
          <w:color w:val="355D7E" w:themeColor="accent2" w:themeShade="80"/>
        </w:rPr>
        <w:tab/>
      </w:r>
      <w:r w:rsidR="00CB5899">
        <w:rPr>
          <w:b/>
          <w:color w:val="355D7E" w:themeColor="accent2" w:themeShade="80"/>
        </w:rPr>
        <w:tab/>
      </w:r>
      <w:r w:rsidR="00CB5899">
        <w:rPr>
          <w:b/>
          <w:color w:val="355D7E" w:themeColor="accent2" w:themeShade="80"/>
        </w:rPr>
        <w:tab/>
      </w:r>
      <w:r w:rsidR="00CB5899">
        <w:rPr>
          <w:b/>
          <w:color w:val="355D7E" w:themeColor="accent2" w:themeShade="80"/>
        </w:rPr>
        <w:tab/>
      </w:r>
      <w:r w:rsidR="00CB5899">
        <w:rPr>
          <w:b/>
          <w:color w:val="355D7E" w:themeColor="accent2" w:themeShade="80"/>
        </w:rPr>
        <w:tab/>
      </w:r>
      <w:r w:rsidR="00CB5899">
        <w:rPr>
          <w:b/>
          <w:color w:val="355D7E" w:themeColor="accent2" w:themeShade="80"/>
        </w:rPr>
        <w:tab/>
      </w:r>
      <w:r w:rsidR="00CB5899">
        <w:rPr>
          <w:b/>
          <w:color w:val="355D7E" w:themeColor="accent2" w:themeShade="80"/>
        </w:rPr>
        <w:tab/>
        <w:t xml:space="preserve">         Outcome</w:t>
      </w:r>
      <w:r w:rsidR="00604B4B">
        <w:rPr>
          <w:b/>
          <w:color w:val="355D7E" w:themeColor="accent2" w:themeShade="80"/>
        </w:rPr>
        <w:t>:</w:t>
      </w:r>
    </w:p>
    <w:p w:rsidR="00874402" w:rsidRPr="00163B26" w:rsidRDefault="00874402" w:rsidP="00723D92">
      <w:pPr>
        <w:rPr>
          <w:b/>
          <w:color w:val="355D7E" w:themeColor="accent2" w:themeShade="80"/>
        </w:rPr>
      </w:pPr>
    </w:p>
    <w:sectPr w:rsidR="00874402" w:rsidRPr="00163B26" w:rsidSect="00F93900">
      <w:footerReference w:type="default" r:id="rId6"/>
      <w:pgSz w:w="12240" w:h="15840" w:code="1"/>
      <w:pgMar w:top="245" w:right="360" w:bottom="245" w:left="36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D11" w:rsidRDefault="00D13D11">
      <w:pPr>
        <w:spacing w:before="0" w:after="0"/>
      </w:pPr>
      <w:r>
        <w:separator/>
      </w:r>
    </w:p>
  </w:endnote>
  <w:endnote w:type="continuationSeparator" w:id="0">
    <w:p w:rsidR="00D13D11" w:rsidRDefault="00D13D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75A" w:rsidRDefault="005C175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D11" w:rsidRDefault="00D13D11">
      <w:pPr>
        <w:spacing w:before="0" w:after="0"/>
      </w:pPr>
      <w:r>
        <w:separator/>
      </w:r>
    </w:p>
  </w:footnote>
  <w:footnote w:type="continuationSeparator" w:id="0">
    <w:p w:rsidR="00D13D11" w:rsidRDefault="00D13D1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9E"/>
    <w:rsid w:val="00035876"/>
    <w:rsid w:val="000624E3"/>
    <w:rsid w:val="00075CBA"/>
    <w:rsid w:val="00096D50"/>
    <w:rsid w:val="000E0FCC"/>
    <w:rsid w:val="00101D55"/>
    <w:rsid w:val="001456F7"/>
    <w:rsid w:val="001573BC"/>
    <w:rsid w:val="00163B26"/>
    <w:rsid w:val="001925DC"/>
    <w:rsid w:val="001E11A7"/>
    <w:rsid w:val="002640A9"/>
    <w:rsid w:val="002F6006"/>
    <w:rsid w:val="00325F2F"/>
    <w:rsid w:val="003816DD"/>
    <w:rsid w:val="00383A06"/>
    <w:rsid w:val="00383D20"/>
    <w:rsid w:val="003E7593"/>
    <w:rsid w:val="003E7B02"/>
    <w:rsid w:val="00434FBB"/>
    <w:rsid w:val="0044542A"/>
    <w:rsid w:val="00453FDD"/>
    <w:rsid w:val="004906DF"/>
    <w:rsid w:val="00492CD3"/>
    <w:rsid w:val="004D4E45"/>
    <w:rsid w:val="004F1DE0"/>
    <w:rsid w:val="00503559"/>
    <w:rsid w:val="00534297"/>
    <w:rsid w:val="00537A46"/>
    <w:rsid w:val="005C175A"/>
    <w:rsid w:val="005F3650"/>
    <w:rsid w:val="00604B4B"/>
    <w:rsid w:val="00611CAA"/>
    <w:rsid w:val="006320D8"/>
    <w:rsid w:val="006B102E"/>
    <w:rsid w:val="006D24C9"/>
    <w:rsid w:val="006E0C88"/>
    <w:rsid w:val="006E1920"/>
    <w:rsid w:val="00723D92"/>
    <w:rsid w:val="00725C23"/>
    <w:rsid w:val="0073288E"/>
    <w:rsid w:val="007474D4"/>
    <w:rsid w:val="007523E7"/>
    <w:rsid w:val="007951DD"/>
    <w:rsid w:val="007A56AD"/>
    <w:rsid w:val="007B189A"/>
    <w:rsid w:val="008073EB"/>
    <w:rsid w:val="00826901"/>
    <w:rsid w:val="0084314E"/>
    <w:rsid w:val="00874402"/>
    <w:rsid w:val="00890436"/>
    <w:rsid w:val="008A2BE9"/>
    <w:rsid w:val="008A451F"/>
    <w:rsid w:val="008A54EC"/>
    <w:rsid w:val="008B1544"/>
    <w:rsid w:val="008B4A11"/>
    <w:rsid w:val="008B538F"/>
    <w:rsid w:val="008C4630"/>
    <w:rsid w:val="00930E01"/>
    <w:rsid w:val="00932FAA"/>
    <w:rsid w:val="0094793D"/>
    <w:rsid w:val="00954CD4"/>
    <w:rsid w:val="009635DA"/>
    <w:rsid w:val="00983EDC"/>
    <w:rsid w:val="009F0A94"/>
    <w:rsid w:val="00A67743"/>
    <w:rsid w:val="00A71EB1"/>
    <w:rsid w:val="00A90109"/>
    <w:rsid w:val="00AE1897"/>
    <w:rsid w:val="00AE6306"/>
    <w:rsid w:val="00AE739E"/>
    <w:rsid w:val="00B11E20"/>
    <w:rsid w:val="00B44B99"/>
    <w:rsid w:val="00B639C2"/>
    <w:rsid w:val="00B73496"/>
    <w:rsid w:val="00BB3541"/>
    <w:rsid w:val="00C327A7"/>
    <w:rsid w:val="00C74B9A"/>
    <w:rsid w:val="00C7607D"/>
    <w:rsid w:val="00C84D72"/>
    <w:rsid w:val="00C868F9"/>
    <w:rsid w:val="00CA0EC2"/>
    <w:rsid w:val="00CB2C45"/>
    <w:rsid w:val="00CB5899"/>
    <w:rsid w:val="00CB6CFB"/>
    <w:rsid w:val="00CC2557"/>
    <w:rsid w:val="00CE0C39"/>
    <w:rsid w:val="00CF01B7"/>
    <w:rsid w:val="00CF719C"/>
    <w:rsid w:val="00D13D11"/>
    <w:rsid w:val="00D4459E"/>
    <w:rsid w:val="00DA09AC"/>
    <w:rsid w:val="00DC6585"/>
    <w:rsid w:val="00DD0896"/>
    <w:rsid w:val="00DF431D"/>
    <w:rsid w:val="00E16E61"/>
    <w:rsid w:val="00E514E5"/>
    <w:rsid w:val="00EA36A2"/>
    <w:rsid w:val="00F017D8"/>
    <w:rsid w:val="00F25A5C"/>
    <w:rsid w:val="00F41E16"/>
    <w:rsid w:val="00F76E23"/>
    <w:rsid w:val="00F87232"/>
    <w:rsid w:val="00F93900"/>
    <w:rsid w:val="00F976ED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84004"/>
  <w15:chartTrackingRefBased/>
  <w15:docId w15:val="{EB762A5D-D61D-437C-A7AA-66D4FADC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B8C"/>
  </w:style>
  <w:style w:type="paragraph" w:styleId="Heading1">
    <w:name w:val="heading 1"/>
    <w:basedOn w:val="Normal"/>
    <w:link w:val="Heading1Char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0E5563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163B26"/>
    <w:pPr>
      <w:keepNext/>
      <w:keepLines/>
      <w:pBdr>
        <w:bottom w:val="single" w:sz="18" w:space="1" w:color="FFC40C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163B26"/>
    <w:rPr>
      <w:rFonts w:asciiTheme="majorHAnsi" w:eastAsiaTheme="majorEastAsia" w:hAnsiTheme="majorHAnsi" w:cstheme="majorBidi"/>
      <w:b/>
      <w:color w:val="0E5563" w:themeColor="accent5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GridTable1Light-Accent6">
    <w:name w:val="Grid Table 1 Light Accent 6"/>
    <w:basedOn w:val="Table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B85A22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73288E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3288E"/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styleId="Strong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Heading3Char">
    <w:name w:val="Heading 3 Char"/>
    <w:basedOn w:val="DefaultParagraphFont"/>
    <w:link w:val="Heading3"/>
    <w:uiPriority w:val="2"/>
    <w:rsid w:val="00163B26"/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leGrid">
    <w:name w:val="Table Grid"/>
    <w:basedOn w:val="TableNormal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oner56\AppData\Roaming\Microsoft\Templates\Travel%20expense%20repor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EAD0C8318E478B81FBD6928465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39F3-5E7B-4900-BF79-B0D8C4928576}"/>
      </w:docPartPr>
      <w:docPartBody>
        <w:p w:rsidR="00421BD4" w:rsidRDefault="00ED14FF">
          <w:pPr>
            <w:pStyle w:val="A8EAD0C8318E478B81FBD69284656D4F"/>
          </w:pPr>
          <w:r>
            <w:t>Email</w:t>
          </w:r>
        </w:p>
      </w:docPartBody>
    </w:docPart>
    <w:docPart>
      <w:docPartPr>
        <w:name w:val="CD06543DAF8D41BFB566ACC53221B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30CFB-BED7-40DE-A844-1B4075563DA6}"/>
      </w:docPartPr>
      <w:docPartBody>
        <w:p w:rsidR="00421BD4" w:rsidRDefault="00ED14FF">
          <w:pPr>
            <w:pStyle w:val="CD06543DAF8D41BFB566ACC53221BBAD"/>
          </w:pPr>
          <w:r>
            <w:t>Purpose</w:t>
          </w:r>
        </w:p>
      </w:docPartBody>
    </w:docPart>
    <w:docPart>
      <w:docPartPr>
        <w:name w:val="09D107A087B7427E8DB79D0CCC61D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78764-8886-41D5-BC20-EA2E013507B8}"/>
      </w:docPartPr>
      <w:docPartBody>
        <w:p w:rsidR="00581CD5" w:rsidRDefault="00421BD4" w:rsidP="00421BD4">
          <w:pPr>
            <w:pStyle w:val="09D107A087B7427E8DB79D0CCC61D6A6"/>
          </w:pPr>
          <w:r>
            <w:t>Date</w:t>
          </w:r>
        </w:p>
      </w:docPartBody>
    </w:docPart>
    <w:docPart>
      <w:docPartPr>
        <w:name w:val="2B0FF653804F4F8DB330C87CEDE4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2BD06-F357-42E9-9FAD-E3CEBC7E7D93}"/>
      </w:docPartPr>
      <w:docPartBody>
        <w:p w:rsidR="00581CD5" w:rsidRDefault="00421BD4" w:rsidP="00421BD4">
          <w:pPr>
            <w:pStyle w:val="2B0FF653804F4F8DB330C87CEDE4D216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5B14C410628E4F5F859B6FA2071C1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C9F0-9369-4E77-B31D-A8C048503D0B}"/>
      </w:docPartPr>
      <w:docPartBody>
        <w:p w:rsidR="006A655B" w:rsidRDefault="00A8272C" w:rsidP="00A8272C">
          <w:pPr>
            <w:pStyle w:val="5B14C410628E4F5F859B6FA2071C1B31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D9"/>
    <w:rsid w:val="00034A0D"/>
    <w:rsid w:val="000D5DB2"/>
    <w:rsid w:val="000F1826"/>
    <w:rsid w:val="00272916"/>
    <w:rsid w:val="003C27F3"/>
    <w:rsid w:val="00421BD4"/>
    <w:rsid w:val="00492FD9"/>
    <w:rsid w:val="00581CD5"/>
    <w:rsid w:val="006A655B"/>
    <w:rsid w:val="00A16F59"/>
    <w:rsid w:val="00A772CA"/>
    <w:rsid w:val="00A8272C"/>
    <w:rsid w:val="00B05A19"/>
    <w:rsid w:val="00CC016A"/>
    <w:rsid w:val="00E46843"/>
    <w:rsid w:val="00EA69DD"/>
    <w:rsid w:val="00E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32A3016C454F7388EA6034DC491BB4">
    <w:name w:val="1732A3016C454F7388EA6034DC491BB4"/>
  </w:style>
  <w:style w:type="paragraph" w:customStyle="1" w:styleId="75E8CC2047644175A9B56B2393A325F9">
    <w:name w:val="75E8CC2047644175A9B56B2393A325F9"/>
  </w:style>
  <w:style w:type="paragraph" w:customStyle="1" w:styleId="A89D82111B81480B95CBF4FCA58CB638">
    <w:name w:val="A89D82111B81480B95CBF4FCA58CB638"/>
  </w:style>
  <w:style w:type="paragraph" w:customStyle="1" w:styleId="956E6FC0D80448BC88EC8ED1B53C1825">
    <w:name w:val="956E6FC0D80448BC88EC8ED1B53C1825"/>
  </w:style>
  <w:style w:type="paragraph" w:customStyle="1" w:styleId="2C536C18CA8A494EB78EC6B199C4FFA9">
    <w:name w:val="2C536C18CA8A494EB78EC6B199C4FFA9"/>
  </w:style>
  <w:style w:type="paragraph" w:customStyle="1" w:styleId="A8EAD0C8318E478B81FBD69284656D4F">
    <w:name w:val="A8EAD0C8318E478B81FBD69284656D4F"/>
  </w:style>
  <w:style w:type="paragraph" w:customStyle="1" w:styleId="9C6BE8C387D44FDBA0B6322B866E999A">
    <w:name w:val="9C6BE8C387D44FDBA0B6322B866E999A"/>
  </w:style>
  <w:style w:type="paragraph" w:customStyle="1" w:styleId="D842AE55DC0C46DCB113D426C9F29B49">
    <w:name w:val="D842AE55DC0C46DCB113D426C9F29B49"/>
  </w:style>
  <w:style w:type="paragraph" w:customStyle="1" w:styleId="51964CBEB0FB47C79CB01F404261F9E2">
    <w:name w:val="51964CBEB0FB47C79CB01F404261F9E2"/>
  </w:style>
  <w:style w:type="paragraph" w:customStyle="1" w:styleId="DAD595B7A5324F44A01FD696A2A67003">
    <w:name w:val="DAD595B7A5324F44A01FD696A2A67003"/>
  </w:style>
  <w:style w:type="paragraph" w:customStyle="1" w:styleId="19A622690ABD4EC8AF82CC2B91E64EEB">
    <w:name w:val="19A622690ABD4EC8AF82CC2B91E64EEB"/>
  </w:style>
  <w:style w:type="paragraph" w:customStyle="1" w:styleId="CD06543DAF8D41BFB566ACC53221BBAD">
    <w:name w:val="CD06543DAF8D41BFB566ACC53221BBAD"/>
  </w:style>
  <w:style w:type="paragraph" w:customStyle="1" w:styleId="099FC2F82B05481EB085F62129A06F43">
    <w:name w:val="099FC2F82B05481EB085F62129A06F43"/>
  </w:style>
  <w:style w:type="paragraph" w:customStyle="1" w:styleId="611C1634D2A143F69F52C547EA9CA00A">
    <w:name w:val="611C1634D2A143F69F52C547EA9CA00A"/>
  </w:style>
  <w:style w:type="paragraph" w:customStyle="1" w:styleId="B988A1CED4B04CF297D118243D35EBB5">
    <w:name w:val="B988A1CED4B04CF297D118243D35EBB5"/>
  </w:style>
  <w:style w:type="paragraph" w:customStyle="1" w:styleId="62E712F9197045DD97B019D6448E1EEF">
    <w:name w:val="62E712F9197045DD97B019D6448E1EEF"/>
  </w:style>
  <w:style w:type="paragraph" w:customStyle="1" w:styleId="BE3F0AE68C0C4102BD43406BB3042448">
    <w:name w:val="BE3F0AE68C0C4102BD43406BB3042448"/>
  </w:style>
  <w:style w:type="paragraph" w:customStyle="1" w:styleId="54F4AE70F4FD4A00BC4739758240987D">
    <w:name w:val="54F4AE70F4FD4A00BC4739758240987D"/>
  </w:style>
  <w:style w:type="paragraph" w:customStyle="1" w:styleId="E2CA7385918A4A219EF39303E8CB9572">
    <w:name w:val="E2CA7385918A4A219EF39303E8CB9572"/>
  </w:style>
  <w:style w:type="paragraph" w:customStyle="1" w:styleId="52C34E6EFC0B4F049977CC6349C3C64B">
    <w:name w:val="52C34E6EFC0B4F049977CC6349C3C64B"/>
  </w:style>
  <w:style w:type="paragraph" w:customStyle="1" w:styleId="D8D95566180144DEA4A5ED11C7587D79">
    <w:name w:val="D8D95566180144DEA4A5ED11C7587D79"/>
  </w:style>
  <w:style w:type="paragraph" w:customStyle="1" w:styleId="4182DCB17AE241508AD55C79E66B0C34">
    <w:name w:val="4182DCB17AE241508AD55C79E66B0C34"/>
  </w:style>
  <w:style w:type="paragraph" w:customStyle="1" w:styleId="29BF7BBDCAD64AC9804ADAA99891BCC1">
    <w:name w:val="29BF7BBDCAD64AC9804ADAA99891BCC1"/>
  </w:style>
  <w:style w:type="paragraph" w:customStyle="1" w:styleId="D4B703361AE4428B88D1CA00FD4E6461">
    <w:name w:val="D4B703361AE4428B88D1CA00FD4E6461"/>
  </w:style>
  <w:style w:type="paragraph" w:customStyle="1" w:styleId="48624433DAFC42A6A705245C39EDC262">
    <w:name w:val="48624433DAFC42A6A705245C39EDC262"/>
  </w:style>
  <w:style w:type="paragraph" w:customStyle="1" w:styleId="B654D2BC989940FCB0E4921C7EEAE43E">
    <w:name w:val="B654D2BC989940FCB0E4921C7EEAE43E"/>
  </w:style>
  <w:style w:type="paragraph" w:customStyle="1" w:styleId="E465C2D1B2A240C9982A052D082FC6BB">
    <w:name w:val="E465C2D1B2A240C9982A052D082FC6BB"/>
  </w:style>
  <w:style w:type="paragraph" w:customStyle="1" w:styleId="D197DD26EBA14F4F91BDFA97D39299C0">
    <w:name w:val="D197DD26EBA14F4F91BDFA97D39299C0"/>
  </w:style>
  <w:style w:type="paragraph" w:customStyle="1" w:styleId="0EF34C5196954B9F8B043E127EF3D132">
    <w:name w:val="0EF34C5196954B9F8B043E127EF3D132"/>
  </w:style>
  <w:style w:type="paragraph" w:customStyle="1" w:styleId="A2D659481C64447591610EA05EFAAA4C">
    <w:name w:val="A2D659481C64447591610EA05EFAAA4C"/>
  </w:style>
  <w:style w:type="paragraph" w:customStyle="1" w:styleId="E27156AD9B7B4A44AFC1F31979445D97">
    <w:name w:val="E27156AD9B7B4A44AFC1F31979445D97"/>
  </w:style>
  <w:style w:type="paragraph" w:customStyle="1" w:styleId="E380243861404F53A70EEA310712BBE9">
    <w:name w:val="E380243861404F53A70EEA310712BBE9"/>
  </w:style>
  <w:style w:type="paragraph" w:customStyle="1" w:styleId="2BBEBE6F02E34767BBA212FD83239409">
    <w:name w:val="2BBEBE6F02E34767BBA212FD83239409"/>
  </w:style>
  <w:style w:type="paragraph" w:customStyle="1" w:styleId="59AB7F2143574131A011AB9FBFFEBA48">
    <w:name w:val="59AB7F2143574131A011AB9FBFFEBA48"/>
  </w:style>
  <w:style w:type="paragraph" w:customStyle="1" w:styleId="720022B63B314085A2E9D2466298B6F5">
    <w:name w:val="720022B63B314085A2E9D2466298B6F5"/>
  </w:style>
  <w:style w:type="paragraph" w:customStyle="1" w:styleId="FF4E0EE7727F47EEB720151E6F062689">
    <w:name w:val="FF4E0EE7727F47EEB720151E6F062689"/>
  </w:style>
  <w:style w:type="paragraph" w:customStyle="1" w:styleId="B25BCE0E6413462595081005C2AE3519">
    <w:name w:val="B25BCE0E6413462595081005C2AE3519"/>
  </w:style>
  <w:style w:type="paragraph" w:customStyle="1" w:styleId="25B4CAE9EEF54FE6911880AF7B29992A">
    <w:name w:val="25B4CAE9EEF54FE6911880AF7B29992A"/>
  </w:style>
  <w:style w:type="paragraph" w:customStyle="1" w:styleId="B258931056B94110B1017E815A7A7090">
    <w:name w:val="B258931056B94110B1017E815A7A7090"/>
  </w:style>
  <w:style w:type="paragraph" w:customStyle="1" w:styleId="3D4E41242D1A42849C738A7F50994870">
    <w:name w:val="3D4E41242D1A42849C738A7F50994870"/>
  </w:style>
  <w:style w:type="paragraph" w:customStyle="1" w:styleId="698834D023B94C8F98D0B66E18944E61">
    <w:name w:val="698834D023B94C8F98D0B66E18944E61"/>
  </w:style>
  <w:style w:type="paragraph" w:customStyle="1" w:styleId="89FBEA99FC5644F0B302B3094E2CC6A6">
    <w:name w:val="89FBEA99FC5644F0B302B3094E2CC6A6"/>
  </w:style>
  <w:style w:type="paragraph" w:customStyle="1" w:styleId="68C58FE4ABEA456BBBB29EA1D8E98ECA">
    <w:name w:val="68C58FE4ABEA456BBBB29EA1D8E98ECA"/>
  </w:style>
  <w:style w:type="paragraph" w:customStyle="1" w:styleId="5E550F2E2BA84C4B81AFDF0D1A43901B">
    <w:name w:val="5E550F2E2BA84C4B81AFDF0D1A43901B"/>
  </w:style>
  <w:style w:type="paragraph" w:customStyle="1" w:styleId="BC1D3A22B7324749B87E0F85FB5AA34C">
    <w:name w:val="BC1D3A22B7324749B87E0F85FB5AA34C"/>
  </w:style>
  <w:style w:type="paragraph" w:customStyle="1" w:styleId="94923A01BFF4491E9DB3E761785DF06A">
    <w:name w:val="94923A01BFF4491E9DB3E761785DF06A"/>
  </w:style>
  <w:style w:type="paragraph" w:customStyle="1" w:styleId="54F0B3941D1D46F5B125D8C569808700">
    <w:name w:val="54F0B3941D1D46F5B125D8C569808700"/>
  </w:style>
  <w:style w:type="paragraph" w:customStyle="1" w:styleId="C39F2B6ACCE64C6CA4F5CDCC28C270AA">
    <w:name w:val="C39F2B6ACCE64C6CA4F5CDCC28C270AA"/>
  </w:style>
  <w:style w:type="paragraph" w:customStyle="1" w:styleId="33DFA86783AA4887AD3CC1A81A0D068C">
    <w:name w:val="33DFA86783AA4887AD3CC1A81A0D068C"/>
  </w:style>
  <w:style w:type="character" w:styleId="Strong">
    <w:name w:val="Strong"/>
    <w:uiPriority w:val="5"/>
    <w:unhideWhenUsed/>
    <w:qFormat/>
    <w:rsid w:val="00A8272C"/>
    <w:rPr>
      <w:color w:val="2F5496" w:themeColor="accent1" w:themeShade="BF"/>
    </w:rPr>
  </w:style>
  <w:style w:type="paragraph" w:customStyle="1" w:styleId="048B3FFDD47E4AE4907D63435302EC01">
    <w:name w:val="048B3FFDD47E4AE4907D63435302EC01"/>
  </w:style>
  <w:style w:type="paragraph" w:customStyle="1" w:styleId="E3778AA8F516466AAEB67FE9D85BCB7E">
    <w:name w:val="E3778AA8F516466AAEB67FE9D85BCB7E"/>
  </w:style>
  <w:style w:type="paragraph" w:customStyle="1" w:styleId="EAB7DBA02A9F4284B21AE1D88BAF4F85">
    <w:name w:val="EAB7DBA02A9F4284B21AE1D88BAF4F85"/>
  </w:style>
  <w:style w:type="paragraph" w:customStyle="1" w:styleId="BEA0DC0FF6CB475B95A9CEEA594C58DF">
    <w:name w:val="BEA0DC0FF6CB475B95A9CEEA594C58DF"/>
  </w:style>
  <w:style w:type="paragraph" w:customStyle="1" w:styleId="F15E8B11DE09443E92755700D871DEBB">
    <w:name w:val="F15E8B11DE09443E92755700D871DEBB"/>
  </w:style>
  <w:style w:type="paragraph" w:customStyle="1" w:styleId="9C06B4CD0A8C4E5C8E76606504007842">
    <w:name w:val="9C06B4CD0A8C4E5C8E76606504007842"/>
  </w:style>
  <w:style w:type="paragraph" w:customStyle="1" w:styleId="FA4B11C32ABE4AF5A71A488BC7179882">
    <w:name w:val="FA4B11C32ABE4AF5A71A488BC7179882"/>
  </w:style>
  <w:style w:type="paragraph" w:customStyle="1" w:styleId="1C95EE1E9FFA40149F1734CF92FFF91F">
    <w:name w:val="1C95EE1E9FFA40149F1734CF92FFF91F"/>
  </w:style>
  <w:style w:type="paragraph" w:customStyle="1" w:styleId="6F50FACDED504D24AAF5885D1C480477">
    <w:name w:val="6F50FACDED504D24AAF5885D1C480477"/>
  </w:style>
  <w:style w:type="paragraph" w:customStyle="1" w:styleId="5CC0BA89054141D4883EEF935F6A1D6C">
    <w:name w:val="5CC0BA89054141D4883EEF935F6A1D6C"/>
  </w:style>
  <w:style w:type="paragraph" w:customStyle="1" w:styleId="13BC0520B81A4932BBF732C182D184B0">
    <w:name w:val="13BC0520B81A4932BBF732C182D184B0"/>
  </w:style>
  <w:style w:type="paragraph" w:customStyle="1" w:styleId="C1C3DA1F90E147A682BC096A6C6A8792">
    <w:name w:val="C1C3DA1F90E147A682BC096A6C6A8792"/>
  </w:style>
  <w:style w:type="paragraph" w:customStyle="1" w:styleId="BDCC39A5CBA441478A0988CF84829910">
    <w:name w:val="BDCC39A5CBA441478A0988CF84829910"/>
  </w:style>
  <w:style w:type="paragraph" w:customStyle="1" w:styleId="66B45E53A3EA47E0BC43B46B39B97199">
    <w:name w:val="66B45E53A3EA47E0BC43B46B39B97199"/>
  </w:style>
  <w:style w:type="paragraph" w:customStyle="1" w:styleId="468038DE29B144179EB9359F007241B2">
    <w:name w:val="468038DE29B144179EB9359F007241B2"/>
  </w:style>
  <w:style w:type="paragraph" w:customStyle="1" w:styleId="63FB9CD59ED547188155B315DF8CE208">
    <w:name w:val="63FB9CD59ED547188155B315DF8CE208"/>
  </w:style>
  <w:style w:type="paragraph" w:customStyle="1" w:styleId="601F8C3FB6DE4DA997871AED3E67697B">
    <w:name w:val="601F8C3FB6DE4DA997871AED3E67697B"/>
  </w:style>
  <w:style w:type="paragraph" w:customStyle="1" w:styleId="8A5723EAD32B49E0B7170F113667EA73">
    <w:name w:val="8A5723EAD32B49E0B7170F113667EA73"/>
  </w:style>
  <w:style w:type="paragraph" w:customStyle="1" w:styleId="7A2D70172CAC4674BFCCCA3F6440EBF3">
    <w:name w:val="7A2D70172CAC4674BFCCCA3F6440EBF3"/>
  </w:style>
  <w:style w:type="paragraph" w:customStyle="1" w:styleId="42639B226F674D7EBEE1EF1A7B33F76C">
    <w:name w:val="42639B226F674D7EBEE1EF1A7B33F76C"/>
  </w:style>
  <w:style w:type="paragraph" w:customStyle="1" w:styleId="806726C4848F41FCAE468F5AF1E36958">
    <w:name w:val="806726C4848F41FCAE468F5AF1E36958"/>
  </w:style>
  <w:style w:type="paragraph" w:customStyle="1" w:styleId="06FC22C11EB5428E99EEE90310AAE48E">
    <w:name w:val="06FC22C11EB5428E99EEE90310AAE48E"/>
  </w:style>
  <w:style w:type="paragraph" w:customStyle="1" w:styleId="D0152FEA35A54762AC16170BC93E0D44">
    <w:name w:val="D0152FEA35A54762AC16170BC93E0D44"/>
  </w:style>
  <w:style w:type="paragraph" w:customStyle="1" w:styleId="C5061FB4B00541A68871CF5C07D89C22">
    <w:name w:val="C5061FB4B00541A68871CF5C07D89C22"/>
  </w:style>
  <w:style w:type="paragraph" w:customStyle="1" w:styleId="22172255A1014FF48D766E67B3008B65">
    <w:name w:val="22172255A1014FF48D766E67B3008B65"/>
  </w:style>
  <w:style w:type="paragraph" w:customStyle="1" w:styleId="8CFB4E3EB93B492E9AF9AD8BF4A6D226">
    <w:name w:val="8CFB4E3EB93B492E9AF9AD8BF4A6D226"/>
  </w:style>
  <w:style w:type="paragraph" w:customStyle="1" w:styleId="2CA80BABE9724CBEA95EE23FBA7CABD0">
    <w:name w:val="2CA80BABE9724CBEA95EE23FBA7CABD0"/>
  </w:style>
  <w:style w:type="paragraph" w:customStyle="1" w:styleId="8FF0763166C14633AAB082FCADA8768C">
    <w:name w:val="8FF0763166C14633AAB082FCADA8768C"/>
  </w:style>
  <w:style w:type="paragraph" w:customStyle="1" w:styleId="BEE0570378B84420962E8AAAC1EC79E9">
    <w:name w:val="BEE0570378B84420962E8AAAC1EC79E9"/>
  </w:style>
  <w:style w:type="paragraph" w:customStyle="1" w:styleId="26A564E2691141F7BAE217BAFE26321C">
    <w:name w:val="26A564E2691141F7BAE217BAFE26321C"/>
  </w:style>
  <w:style w:type="paragraph" w:customStyle="1" w:styleId="02E58817CFF64391A009119B13B69BAE">
    <w:name w:val="02E58817CFF64391A009119B13B69BAE"/>
  </w:style>
  <w:style w:type="paragraph" w:customStyle="1" w:styleId="BD8F5A00ADCC4C7AA4B6A69468D3BD5D">
    <w:name w:val="BD8F5A00ADCC4C7AA4B6A69468D3BD5D"/>
  </w:style>
  <w:style w:type="paragraph" w:customStyle="1" w:styleId="CA4739E90CB14C3381BB8A889F4A6253">
    <w:name w:val="CA4739E90CB14C3381BB8A889F4A6253"/>
  </w:style>
  <w:style w:type="paragraph" w:customStyle="1" w:styleId="5D965F51A9344D6BB20959BB358AB526">
    <w:name w:val="5D965F51A9344D6BB20959BB358AB526"/>
  </w:style>
  <w:style w:type="paragraph" w:customStyle="1" w:styleId="8CF8C936198E49AA9A57CAF0BD53CEAF">
    <w:name w:val="8CF8C936198E49AA9A57CAF0BD53CEAF"/>
  </w:style>
  <w:style w:type="paragraph" w:customStyle="1" w:styleId="F6B9C570E31D4E6BB1A62D818F4BEE69">
    <w:name w:val="F6B9C570E31D4E6BB1A62D818F4BEE69"/>
  </w:style>
  <w:style w:type="paragraph" w:customStyle="1" w:styleId="8BE6FDA782AA46FD95A4032BC6D6F9F9">
    <w:name w:val="8BE6FDA782AA46FD95A4032BC6D6F9F9"/>
  </w:style>
  <w:style w:type="paragraph" w:customStyle="1" w:styleId="9CE48CACF9174A7E9BAFCA15962F54A0">
    <w:name w:val="9CE48CACF9174A7E9BAFCA15962F54A0"/>
  </w:style>
  <w:style w:type="paragraph" w:customStyle="1" w:styleId="40B12BB679D040FDB81AEED23E45226D">
    <w:name w:val="40B12BB679D040FDB81AEED23E45226D"/>
  </w:style>
  <w:style w:type="paragraph" w:customStyle="1" w:styleId="EF36C451048C48E194479BFE1D0B59C6">
    <w:name w:val="EF36C451048C48E194479BFE1D0B59C6"/>
  </w:style>
  <w:style w:type="paragraph" w:customStyle="1" w:styleId="AE475D6CE97F48EDBBB45C8C8948CA9D">
    <w:name w:val="AE475D6CE97F48EDBBB45C8C8948CA9D"/>
  </w:style>
  <w:style w:type="paragraph" w:customStyle="1" w:styleId="542B879A5ED143009FA57EEBC90977CB">
    <w:name w:val="542B879A5ED143009FA57EEBC90977CB"/>
  </w:style>
  <w:style w:type="paragraph" w:customStyle="1" w:styleId="FBE249A5F92F4F2E81E2E43995542040">
    <w:name w:val="FBE249A5F92F4F2E81E2E43995542040"/>
  </w:style>
  <w:style w:type="paragraph" w:customStyle="1" w:styleId="D90CF67E330248F0B9B5ED51C3EB4A36">
    <w:name w:val="D90CF67E330248F0B9B5ED51C3EB4A36"/>
  </w:style>
  <w:style w:type="paragraph" w:customStyle="1" w:styleId="FF1FC2DF649A4D3AB718000A6FB82E44">
    <w:name w:val="FF1FC2DF649A4D3AB718000A6FB82E44"/>
  </w:style>
  <w:style w:type="paragraph" w:customStyle="1" w:styleId="6628C229F61B4809A77D086CAF60222A">
    <w:name w:val="6628C229F61B4809A77D086CAF60222A"/>
  </w:style>
  <w:style w:type="paragraph" w:customStyle="1" w:styleId="26D476A7BEB84D72819FF83689DE2687">
    <w:name w:val="26D476A7BEB84D72819FF83689DE2687"/>
  </w:style>
  <w:style w:type="paragraph" w:customStyle="1" w:styleId="1285EB1481524D9BB2CD47D101CAD35E">
    <w:name w:val="1285EB1481524D9BB2CD47D101CAD35E"/>
  </w:style>
  <w:style w:type="paragraph" w:customStyle="1" w:styleId="647D5B074E68477096D557452D248FBC">
    <w:name w:val="647D5B074E68477096D557452D248FBC"/>
  </w:style>
  <w:style w:type="paragraph" w:customStyle="1" w:styleId="7A7FE7972F774051B7AE80F10646EE74">
    <w:name w:val="7A7FE7972F774051B7AE80F10646EE74"/>
  </w:style>
  <w:style w:type="paragraph" w:customStyle="1" w:styleId="DA1432B3A6FB408D95F391C821B0E0B1">
    <w:name w:val="DA1432B3A6FB408D95F391C821B0E0B1"/>
  </w:style>
  <w:style w:type="paragraph" w:customStyle="1" w:styleId="26A0F4E1C286435F95193D4951284A0A">
    <w:name w:val="26A0F4E1C286435F95193D4951284A0A"/>
  </w:style>
  <w:style w:type="paragraph" w:customStyle="1" w:styleId="B79B7CDB44F3428AB974B843BFDCBC70">
    <w:name w:val="B79B7CDB44F3428AB974B843BFDCBC70"/>
  </w:style>
  <w:style w:type="paragraph" w:customStyle="1" w:styleId="58EE7F8539FF46A6B289C47A763677A0">
    <w:name w:val="58EE7F8539FF46A6B289C47A763677A0"/>
  </w:style>
  <w:style w:type="paragraph" w:customStyle="1" w:styleId="DA8AB9794C484043AC02D02A7F22741B">
    <w:name w:val="DA8AB9794C484043AC02D02A7F22741B"/>
  </w:style>
  <w:style w:type="paragraph" w:customStyle="1" w:styleId="250BE67457FC4450ACFFE62B690160FA">
    <w:name w:val="250BE67457FC4450ACFFE62B690160FA"/>
  </w:style>
  <w:style w:type="paragraph" w:customStyle="1" w:styleId="9EA9746919294D2EB26C4DEDE44A0490">
    <w:name w:val="9EA9746919294D2EB26C4DEDE44A0490"/>
  </w:style>
  <w:style w:type="paragraph" w:customStyle="1" w:styleId="60CBFB3BAE6249F890D66E6A38594B95">
    <w:name w:val="60CBFB3BAE6249F890D66E6A38594B95"/>
  </w:style>
  <w:style w:type="paragraph" w:customStyle="1" w:styleId="C8C6FF50A5DE4357ABC9FED169379ABB">
    <w:name w:val="C8C6FF50A5DE4357ABC9FED169379ABB"/>
  </w:style>
  <w:style w:type="paragraph" w:customStyle="1" w:styleId="D6146D01A6274DEFBEB853A8DE124DDC">
    <w:name w:val="D6146D01A6274DEFBEB853A8DE124DDC"/>
  </w:style>
  <w:style w:type="paragraph" w:customStyle="1" w:styleId="B755013B8C0543C6AAA5A885B36518F3">
    <w:name w:val="B755013B8C0543C6AAA5A885B36518F3"/>
    <w:rsid w:val="00492FD9"/>
  </w:style>
  <w:style w:type="paragraph" w:customStyle="1" w:styleId="4EBF8A0634BB45BB81F883C82D125EFD">
    <w:name w:val="4EBF8A0634BB45BB81F883C82D125EFD"/>
    <w:rsid w:val="00492FD9"/>
  </w:style>
  <w:style w:type="paragraph" w:customStyle="1" w:styleId="0C52CBD5C571412EABC346EFDD0386F9">
    <w:name w:val="0C52CBD5C571412EABC346EFDD0386F9"/>
    <w:rsid w:val="00492FD9"/>
  </w:style>
  <w:style w:type="paragraph" w:customStyle="1" w:styleId="03907FD9A971410A87E1A94E0292E656">
    <w:name w:val="03907FD9A971410A87E1A94E0292E656"/>
    <w:rsid w:val="00492FD9"/>
  </w:style>
  <w:style w:type="paragraph" w:customStyle="1" w:styleId="EE8CB731734E4C0C857B7799AB1C8C40">
    <w:name w:val="EE8CB731734E4C0C857B7799AB1C8C40"/>
    <w:rsid w:val="00492FD9"/>
  </w:style>
  <w:style w:type="paragraph" w:customStyle="1" w:styleId="654CCBB866AB406FA6FE2D755F697C99">
    <w:name w:val="654CCBB866AB406FA6FE2D755F697C99"/>
    <w:rsid w:val="00492FD9"/>
  </w:style>
  <w:style w:type="paragraph" w:customStyle="1" w:styleId="0E3110FAB5D9425BB5140C678E5CB8B6">
    <w:name w:val="0E3110FAB5D9425BB5140C678E5CB8B6"/>
    <w:rsid w:val="00492FD9"/>
  </w:style>
  <w:style w:type="paragraph" w:customStyle="1" w:styleId="DACF164AA0B84B059A467442E9D63C68">
    <w:name w:val="DACF164AA0B84B059A467442E9D63C68"/>
    <w:rsid w:val="00492FD9"/>
  </w:style>
  <w:style w:type="paragraph" w:customStyle="1" w:styleId="F6541CDCD3F34FACB53C78B92CD4089C">
    <w:name w:val="F6541CDCD3F34FACB53C78B92CD4089C"/>
    <w:rsid w:val="00492FD9"/>
  </w:style>
  <w:style w:type="paragraph" w:customStyle="1" w:styleId="306F507D298F46E7ADA2AF75CFC92B33">
    <w:name w:val="306F507D298F46E7ADA2AF75CFC92B33"/>
    <w:rsid w:val="00492FD9"/>
  </w:style>
  <w:style w:type="paragraph" w:customStyle="1" w:styleId="3144570F17FE4FFF8472D42B330DD729">
    <w:name w:val="3144570F17FE4FFF8472D42B330DD729"/>
    <w:rsid w:val="00492FD9"/>
  </w:style>
  <w:style w:type="paragraph" w:customStyle="1" w:styleId="FE78378AF1B949A78E3A9EDAD8BBAE73">
    <w:name w:val="FE78378AF1B949A78E3A9EDAD8BBAE73"/>
    <w:rsid w:val="00492FD9"/>
  </w:style>
  <w:style w:type="paragraph" w:customStyle="1" w:styleId="0E3F64A247E048329027F9BE130F1D95">
    <w:name w:val="0E3F64A247E048329027F9BE130F1D95"/>
    <w:rsid w:val="00492FD9"/>
  </w:style>
  <w:style w:type="paragraph" w:customStyle="1" w:styleId="9C68832F4C0B45659FBB67397B81F119">
    <w:name w:val="9C68832F4C0B45659FBB67397B81F119"/>
    <w:rsid w:val="00492FD9"/>
  </w:style>
  <w:style w:type="paragraph" w:customStyle="1" w:styleId="753DBBCC86FD45ADA7BF87D0CE5AE7A7">
    <w:name w:val="753DBBCC86FD45ADA7BF87D0CE5AE7A7"/>
    <w:rsid w:val="00492FD9"/>
  </w:style>
  <w:style w:type="paragraph" w:customStyle="1" w:styleId="78B355EAED3146FAAE4C44B387D2C30C">
    <w:name w:val="78B355EAED3146FAAE4C44B387D2C30C"/>
    <w:rsid w:val="00492FD9"/>
  </w:style>
  <w:style w:type="paragraph" w:customStyle="1" w:styleId="E8140BDD9F5D4CBC91D1ABA87C21ABAB">
    <w:name w:val="E8140BDD9F5D4CBC91D1ABA87C21ABAB"/>
    <w:rsid w:val="00492FD9"/>
  </w:style>
  <w:style w:type="paragraph" w:customStyle="1" w:styleId="9F5C638C3918419A91428D65519BAE34">
    <w:name w:val="9F5C638C3918419A91428D65519BAE34"/>
    <w:rsid w:val="00492FD9"/>
  </w:style>
  <w:style w:type="paragraph" w:customStyle="1" w:styleId="B6C842F1AD7B4FD183EE5D4D5CB93F09">
    <w:name w:val="B6C842F1AD7B4FD183EE5D4D5CB93F09"/>
    <w:rsid w:val="00492FD9"/>
  </w:style>
  <w:style w:type="paragraph" w:customStyle="1" w:styleId="93224DC9C68C41C2864E34D33546B443">
    <w:name w:val="93224DC9C68C41C2864E34D33546B443"/>
    <w:rsid w:val="00492FD9"/>
  </w:style>
  <w:style w:type="paragraph" w:customStyle="1" w:styleId="981E426C29C84C6EB407983EDE7D6660">
    <w:name w:val="981E426C29C84C6EB407983EDE7D6660"/>
    <w:rsid w:val="00492FD9"/>
  </w:style>
  <w:style w:type="paragraph" w:customStyle="1" w:styleId="93B5E3994E5145E2A9F0B9363802A0F1">
    <w:name w:val="93B5E3994E5145E2A9F0B9363802A0F1"/>
    <w:rsid w:val="00421BD4"/>
  </w:style>
  <w:style w:type="paragraph" w:customStyle="1" w:styleId="92816331A10A4B41928652DC94E33A7B">
    <w:name w:val="92816331A10A4B41928652DC94E33A7B"/>
    <w:rsid w:val="00421BD4"/>
  </w:style>
  <w:style w:type="paragraph" w:customStyle="1" w:styleId="32E85F5ADF394B17B98245DC25172542">
    <w:name w:val="32E85F5ADF394B17B98245DC25172542"/>
    <w:rsid w:val="00421BD4"/>
  </w:style>
  <w:style w:type="paragraph" w:customStyle="1" w:styleId="5F7BC94492394BFCBD32C93C16D7BFCB">
    <w:name w:val="5F7BC94492394BFCBD32C93C16D7BFCB"/>
    <w:rsid w:val="00421BD4"/>
  </w:style>
  <w:style w:type="paragraph" w:customStyle="1" w:styleId="CC8CD8E07F7447158F23D8409D990E54">
    <w:name w:val="CC8CD8E07F7447158F23D8409D990E54"/>
    <w:rsid w:val="00421BD4"/>
  </w:style>
  <w:style w:type="paragraph" w:customStyle="1" w:styleId="28D4344D25764EECA1E1B99C6080A8D7">
    <w:name w:val="28D4344D25764EECA1E1B99C6080A8D7"/>
    <w:rsid w:val="00421BD4"/>
  </w:style>
  <w:style w:type="paragraph" w:customStyle="1" w:styleId="2307F1FACC524207A54E1FD91BA45129">
    <w:name w:val="2307F1FACC524207A54E1FD91BA45129"/>
    <w:rsid w:val="00421BD4"/>
  </w:style>
  <w:style w:type="paragraph" w:customStyle="1" w:styleId="B060C17AB9134E7A85D27370F7878AA7">
    <w:name w:val="B060C17AB9134E7A85D27370F7878AA7"/>
    <w:rsid w:val="00421BD4"/>
  </w:style>
  <w:style w:type="paragraph" w:customStyle="1" w:styleId="FD7B7E6006614E749C4CD292D031B5DA">
    <w:name w:val="FD7B7E6006614E749C4CD292D031B5DA"/>
    <w:rsid w:val="00421BD4"/>
  </w:style>
  <w:style w:type="paragraph" w:customStyle="1" w:styleId="71620187A0904ECCAFCA79162FED580F">
    <w:name w:val="71620187A0904ECCAFCA79162FED580F"/>
    <w:rsid w:val="00421BD4"/>
  </w:style>
  <w:style w:type="paragraph" w:customStyle="1" w:styleId="9CF24982B90943368907ED880BB217CE">
    <w:name w:val="9CF24982B90943368907ED880BB217CE"/>
    <w:rsid w:val="00421BD4"/>
  </w:style>
  <w:style w:type="paragraph" w:customStyle="1" w:styleId="A3BB8437AC754DB9B033662537007745">
    <w:name w:val="A3BB8437AC754DB9B033662537007745"/>
    <w:rsid w:val="00421BD4"/>
  </w:style>
  <w:style w:type="paragraph" w:customStyle="1" w:styleId="14EDBF87872D451D972860FD61831E40">
    <w:name w:val="14EDBF87872D451D972860FD61831E40"/>
    <w:rsid w:val="00421BD4"/>
  </w:style>
  <w:style w:type="paragraph" w:customStyle="1" w:styleId="70928DD4EF7043E4AE93EC01DE5F8CC7">
    <w:name w:val="70928DD4EF7043E4AE93EC01DE5F8CC7"/>
    <w:rsid w:val="00421BD4"/>
  </w:style>
  <w:style w:type="paragraph" w:customStyle="1" w:styleId="A952AA00325D4044ABCFDD6E30F9AA96">
    <w:name w:val="A952AA00325D4044ABCFDD6E30F9AA96"/>
    <w:rsid w:val="00421BD4"/>
  </w:style>
  <w:style w:type="paragraph" w:customStyle="1" w:styleId="9D4549ADADDE459CB601AA6F3DD30A33">
    <w:name w:val="9D4549ADADDE459CB601AA6F3DD30A33"/>
    <w:rsid w:val="00421BD4"/>
  </w:style>
  <w:style w:type="paragraph" w:customStyle="1" w:styleId="63BAAAD78324437291435AB5C97F8D62">
    <w:name w:val="63BAAAD78324437291435AB5C97F8D62"/>
    <w:rsid w:val="00421BD4"/>
  </w:style>
  <w:style w:type="paragraph" w:customStyle="1" w:styleId="09D107A087B7427E8DB79D0CCC61D6A6">
    <w:name w:val="09D107A087B7427E8DB79D0CCC61D6A6"/>
    <w:rsid w:val="00421BD4"/>
  </w:style>
  <w:style w:type="paragraph" w:customStyle="1" w:styleId="2B0FF653804F4F8DB330C87CEDE4D216">
    <w:name w:val="2B0FF653804F4F8DB330C87CEDE4D216"/>
    <w:rsid w:val="00421BD4"/>
  </w:style>
  <w:style w:type="paragraph" w:customStyle="1" w:styleId="D941D292B29A4BC4BA6F3425749E480C">
    <w:name w:val="D941D292B29A4BC4BA6F3425749E480C"/>
    <w:rsid w:val="00421BD4"/>
  </w:style>
  <w:style w:type="paragraph" w:customStyle="1" w:styleId="15D394F4AAE74B62BCE21BD5000FCCBB">
    <w:name w:val="15D394F4AAE74B62BCE21BD5000FCCBB"/>
    <w:rsid w:val="00421BD4"/>
  </w:style>
  <w:style w:type="paragraph" w:customStyle="1" w:styleId="369EAAF01BC14999ADCA07D95AC3F76F">
    <w:name w:val="369EAAF01BC14999ADCA07D95AC3F76F"/>
    <w:rsid w:val="00421BD4"/>
  </w:style>
  <w:style w:type="paragraph" w:customStyle="1" w:styleId="5B14C410628E4F5F859B6FA2071C1B31">
    <w:name w:val="5B14C410628E4F5F859B6FA2071C1B31"/>
    <w:rsid w:val="00A8272C"/>
  </w:style>
  <w:style w:type="paragraph" w:customStyle="1" w:styleId="C2BCDCF2E753468B99999C8AB06E744B">
    <w:name w:val="C2BCDCF2E753468B99999C8AB06E744B"/>
    <w:rsid w:val="00A8272C"/>
  </w:style>
  <w:style w:type="paragraph" w:customStyle="1" w:styleId="C11BAD65328D4D718B5C8164D777931B">
    <w:name w:val="C11BAD65328D4D718B5C8164D777931B"/>
    <w:rsid w:val="00A82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form.dotx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Schoner, Bob</dc:creator>
  <cp:keywords/>
  <dc:description/>
  <cp:lastModifiedBy>Schoner, Bob</cp:lastModifiedBy>
  <cp:revision>3</cp:revision>
  <cp:lastPrinted>2023-02-16T18:25:00Z</cp:lastPrinted>
  <dcterms:created xsi:type="dcterms:W3CDTF">2023-03-08T22:34:00Z</dcterms:created>
  <dcterms:modified xsi:type="dcterms:W3CDTF">2023-03-08T22:34:00Z</dcterms:modified>
</cp:coreProperties>
</file>